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FFA0" w14:textId="24FA6611" w:rsidR="00112EC5" w:rsidRPr="00112EC5" w:rsidRDefault="00604BEC" w:rsidP="008B34A5">
      <w:pPr>
        <w:jc w:val="center"/>
        <w:rPr>
          <w:b/>
          <w:sz w:val="28"/>
          <w:szCs w:val="28"/>
        </w:rPr>
      </w:pPr>
      <w:r>
        <w:rPr>
          <w:b/>
          <w:sz w:val="28"/>
          <w:szCs w:val="28"/>
        </w:rPr>
        <w:t>Youth Camp</w:t>
      </w:r>
      <w:r w:rsidR="000E7365">
        <w:rPr>
          <w:b/>
          <w:sz w:val="28"/>
          <w:szCs w:val="28"/>
        </w:rPr>
        <w:t xml:space="preserve"> Advisory Committee</w:t>
      </w:r>
    </w:p>
    <w:p w14:paraId="72CF1458" w14:textId="53C73558" w:rsidR="008B34A5" w:rsidRPr="008B34A5" w:rsidRDefault="008B34A5" w:rsidP="008B34A5">
      <w:pPr>
        <w:jc w:val="center"/>
        <w:rPr>
          <w:b/>
          <w:sz w:val="28"/>
          <w:szCs w:val="28"/>
        </w:rPr>
      </w:pPr>
      <w:r w:rsidRPr="00112EC5">
        <w:rPr>
          <w:b/>
          <w:sz w:val="28"/>
          <w:szCs w:val="28"/>
        </w:rPr>
        <w:t>Application for Membership</w:t>
      </w:r>
    </w:p>
    <w:p w14:paraId="0D4C6E41" w14:textId="77777777" w:rsidR="008B34A5" w:rsidRDefault="008B34A5" w:rsidP="003013F2"/>
    <w:p w14:paraId="08C2D4F0" w14:textId="77777777" w:rsidR="009D7725" w:rsidRDefault="009D7725" w:rsidP="009D7725">
      <w:r w:rsidRPr="009D7725">
        <w:t>If you would like to apply to be a member of the Youth Camp Advisory Committee, please fill out this application. The committee advises the Texas Department of State Health Services and the Texas Health and Human Services Commission executive commissioner regarding the content of the rules adopted to implement the Youth Camp Act; and perform any other functions requested by the executive commissioner in the implementation and administration of the Act.</w:t>
      </w:r>
    </w:p>
    <w:p w14:paraId="732ED369" w14:textId="77777777" w:rsidR="00C0432A" w:rsidRPr="009D7725" w:rsidRDefault="00C0432A" w:rsidP="009D7725"/>
    <w:p w14:paraId="356F9F14" w14:textId="77777777" w:rsidR="009D7725" w:rsidRPr="009D7725" w:rsidRDefault="009D7725" w:rsidP="009D7725">
      <w:r w:rsidRPr="009D7725">
        <w:t>HHSC will use the information you put on this required application, your resumé if submitted, and relevant statutes and rules, to determine if you’re eligible to serve on this committee. Resumés are not accepted instead of an application.</w:t>
      </w:r>
    </w:p>
    <w:p w14:paraId="39B9920F" w14:textId="77777777" w:rsidR="003013F2" w:rsidRPr="003013F2" w:rsidRDefault="003013F2" w:rsidP="003013F2"/>
    <w:p w14:paraId="1F252071" w14:textId="3E2C7A79" w:rsidR="003013F2" w:rsidRDefault="003013F2" w:rsidP="003013F2">
      <w:r w:rsidRPr="003013F2">
        <w:t xml:space="preserve">If a question </w:t>
      </w:r>
      <w:r w:rsidR="009A62AD">
        <w:t>does</w:t>
      </w:r>
      <w:r w:rsidR="00112EC5">
        <w:t xml:space="preserve"> </w:t>
      </w:r>
      <w:r w:rsidR="009A62AD">
        <w:t>n</w:t>
      </w:r>
      <w:r w:rsidR="00112EC5">
        <w:t>o</w:t>
      </w:r>
      <w:r w:rsidR="009A62AD">
        <w:t>t</w:t>
      </w:r>
      <w:r w:rsidRPr="003013F2">
        <w:t xml:space="preserve"> apply to you, enter “N/A.” </w:t>
      </w:r>
    </w:p>
    <w:p w14:paraId="52F56EDE" w14:textId="77777777" w:rsidR="00C20515" w:rsidRDefault="00C20515" w:rsidP="003013F2"/>
    <w:p w14:paraId="199563F4" w14:textId="2B1DAC5E" w:rsidR="00C20515" w:rsidRPr="00E209D2" w:rsidRDefault="00E209D2" w:rsidP="00C20515">
      <w:pPr>
        <w:rPr>
          <w:b/>
        </w:rPr>
      </w:pPr>
      <w:r w:rsidRPr="00E209D2">
        <w:rPr>
          <w:b/>
        </w:rPr>
        <w:t>Applicants must attach two signed and dated letters of recommendation</w:t>
      </w:r>
      <w:r w:rsidR="00C20515" w:rsidRPr="00E209D2">
        <w:rPr>
          <w:b/>
        </w:rPr>
        <w:t>.</w:t>
      </w:r>
    </w:p>
    <w:p w14:paraId="6E5A6477" w14:textId="77777777" w:rsidR="003013F2" w:rsidRPr="003013F2" w:rsidRDefault="003013F2" w:rsidP="003013F2"/>
    <w:p w14:paraId="013BCBF7" w14:textId="6D171539" w:rsidR="003013F2" w:rsidRPr="003013F2" w:rsidRDefault="003013F2" w:rsidP="003013F2">
      <w:r w:rsidRPr="003013F2">
        <w:t xml:space="preserve">HHSC will use the information on </w:t>
      </w:r>
      <w:r w:rsidR="009A62AD">
        <w:t>your</w:t>
      </w:r>
      <w:r w:rsidR="009A62AD" w:rsidRPr="003013F2">
        <w:t xml:space="preserve"> </w:t>
      </w:r>
      <w:r w:rsidR="008F6AF6">
        <w:t>application</w:t>
      </w:r>
      <w:r w:rsidR="00E209D2">
        <w:t xml:space="preserve"> and</w:t>
      </w:r>
      <w:r w:rsidR="008F6AF6">
        <w:t xml:space="preserve"> letters of </w:t>
      </w:r>
      <w:r w:rsidR="00E209D2">
        <w:t>recommendation</w:t>
      </w:r>
      <w:r w:rsidR="008F6AF6">
        <w:t xml:space="preserve"> </w:t>
      </w:r>
      <w:r w:rsidRPr="003013F2">
        <w:t xml:space="preserve">to decide if </w:t>
      </w:r>
      <w:r w:rsidR="002E73F0" w:rsidRPr="003013F2">
        <w:t>you</w:t>
      </w:r>
      <w:r w:rsidR="00E209D2">
        <w:t>’re</w:t>
      </w:r>
      <w:r w:rsidR="002E73F0" w:rsidRPr="003013F2">
        <w:t xml:space="preserve"> </w:t>
      </w:r>
      <w:r w:rsidRPr="003013F2">
        <w:t xml:space="preserve">eligible to serve on this </w:t>
      </w:r>
      <w:r w:rsidR="000E7365">
        <w:t>Committee</w:t>
      </w:r>
      <w:r w:rsidRPr="003013F2">
        <w:t xml:space="preserve">. </w:t>
      </w:r>
    </w:p>
    <w:p w14:paraId="6E0C73F5" w14:textId="77777777" w:rsidR="003013F2" w:rsidRPr="003013F2" w:rsidRDefault="003013F2" w:rsidP="003013F2"/>
    <w:p w14:paraId="413D38B6" w14:textId="6066E39C" w:rsidR="003013F2" w:rsidRPr="003013F2" w:rsidRDefault="003013F2" w:rsidP="003013F2">
      <w:pPr>
        <w:rPr>
          <w:i/>
          <w:iCs/>
        </w:rPr>
      </w:pPr>
      <w:r w:rsidRPr="003013F2">
        <w:rPr>
          <w:i/>
          <w:iCs/>
        </w:rPr>
        <w:t xml:space="preserve">Important note: </w:t>
      </w:r>
      <w:r w:rsidR="000E7365" w:rsidRPr="00E209D2">
        <w:rPr>
          <w:i/>
          <w:iCs/>
        </w:rPr>
        <w:t xml:space="preserve">Committee </w:t>
      </w:r>
      <w:r w:rsidRPr="00E209D2">
        <w:rPr>
          <w:i/>
          <w:iCs/>
        </w:rPr>
        <w:t xml:space="preserve">members </w:t>
      </w:r>
      <w:r w:rsidR="00C20515" w:rsidRPr="00E209D2">
        <w:rPr>
          <w:i/>
          <w:iCs/>
        </w:rPr>
        <w:t>are</w:t>
      </w:r>
      <w:r w:rsidR="00E209D2" w:rsidRPr="00E209D2">
        <w:rPr>
          <w:i/>
          <w:iCs/>
        </w:rPr>
        <w:t>n’</w:t>
      </w:r>
      <w:r w:rsidR="00C20515" w:rsidRPr="00E209D2">
        <w:rPr>
          <w:i/>
          <w:iCs/>
        </w:rPr>
        <w:t xml:space="preserve">t </w:t>
      </w:r>
      <w:r w:rsidR="009A62AD" w:rsidRPr="00E209D2">
        <w:rPr>
          <w:i/>
          <w:iCs/>
        </w:rPr>
        <w:t xml:space="preserve">paid </w:t>
      </w:r>
      <w:r w:rsidR="00C20515" w:rsidRPr="00E209D2">
        <w:rPr>
          <w:i/>
          <w:iCs/>
        </w:rPr>
        <w:t>to attend or</w:t>
      </w:r>
      <w:r w:rsidRPr="00E209D2">
        <w:rPr>
          <w:i/>
          <w:iCs/>
        </w:rPr>
        <w:t xml:space="preserve"> travel to and from </w:t>
      </w:r>
      <w:r w:rsidR="000E7365" w:rsidRPr="00E209D2">
        <w:rPr>
          <w:i/>
          <w:iCs/>
        </w:rPr>
        <w:t xml:space="preserve">Committee </w:t>
      </w:r>
      <w:r w:rsidRPr="00E209D2">
        <w:rPr>
          <w:i/>
          <w:iCs/>
        </w:rPr>
        <w:t>meetings.</w:t>
      </w:r>
      <w:r>
        <w:rPr>
          <w:i/>
          <w:iCs/>
        </w:rPr>
        <w:t xml:space="preserve"> </w:t>
      </w:r>
    </w:p>
    <w:p w14:paraId="64B578EE" w14:textId="77777777" w:rsidR="003013F2" w:rsidRPr="003013F2" w:rsidRDefault="003013F2" w:rsidP="003013F2"/>
    <w:p w14:paraId="20ED21FF" w14:textId="52A4EA6C" w:rsidR="003013F2" w:rsidRDefault="003013F2" w:rsidP="003013F2">
      <w:pPr>
        <w:rPr>
          <w:b/>
        </w:rPr>
      </w:pPr>
      <w:r w:rsidRPr="003013F2">
        <w:rPr>
          <w:b/>
        </w:rPr>
        <w:t xml:space="preserve">HHSC </w:t>
      </w:r>
      <w:r w:rsidR="00112EC5">
        <w:rPr>
          <w:b/>
        </w:rPr>
        <w:t>will not</w:t>
      </w:r>
      <w:r w:rsidR="00112EC5" w:rsidRPr="003013F2">
        <w:rPr>
          <w:b/>
        </w:rPr>
        <w:t xml:space="preserve"> </w:t>
      </w:r>
      <w:r w:rsidRPr="003013F2">
        <w:rPr>
          <w:b/>
        </w:rPr>
        <w:t xml:space="preserve">consider an application </w:t>
      </w:r>
      <w:r w:rsidR="00654028">
        <w:rPr>
          <w:b/>
        </w:rPr>
        <w:t>received</w:t>
      </w:r>
      <w:r w:rsidRPr="003013F2">
        <w:rPr>
          <w:b/>
        </w:rPr>
        <w:t xml:space="preserve"> after </w:t>
      </w:r>
      <w:r w:rsidR="00231E3D">
        <w:rPr>
          <w:b/>
        </w:rPr>
        <w:t>Ma</w:t>
      </w:r>
      <w:r w:rsidR="003B0D37">
        <w:rPr>
          <w:b/>
        </w:rPr>
        <w:t>rch</w:t>
      </w:r>
      <w:r w:rsidR="00282482">
        <w:rPr>
          <w:b/>
        </w:rPr>
        <w:t xml:space="preserve"> </w:t>
      </w:r>
      <w:r w:rsidR="003B0D37">
        <w:rPr>
          <w:b/>
        </w:rPr>
        <w:t>3</w:t>
      </w:r>
      <w:r w:rsidR="00282482">
        <w:rPr>
          <w:b/>
        </w:rPr>
        <w:t>1, 202</w:t>
      </w:r>
      <w:r w:rsidR="003B0D37">
        <w:rPr>
          <w:b/>
        </w:rPr>
        <w:t>5</w:t>
      </w:r>
      <w:r w:rsidR="00E209D2">
        <w:rPr>
          <w:b/>
        </w:rPr>
        <w:t>.</w:t>
      </w:r>
      <w:r w:rsidRPr="003013F2">
        <w:rPr>
          <w:b/>
        </w:rPr>
        <w:t xml:space="preserve"> </w:t>
      </w:r>
    </w:p>
    <w:p w14:paraId="443DFDD1" w14:textId="77777777" w:rsidR="003013F2" w:rsidRPr="003013F2" w:rsidRDefault="003013F2" w:rsidP="003013F2">
      <w:pPr>
        <w:rPr>
          <w:b/>
        </w:rPr>
      </w:pPr>
    </w:p>
    <w:p w14:paraId="193F0E06" w14:textId="77777777" w:rsidR="003013F2" w:rsidRPr="003013F2" w:rsidRDefault="003013F2" w:rsidP="003013F2">
      <w:pPr>
        <w:rPr>
          <w:b/>
          <w:u w:val="single"/>
        </w:rPr>
      </w:pPr>
      <w:r w:rsidRPr="003013F2">
        <w:rPr>
          <w:b/>
          <w:u w:val="single"/>
        </w:rPr>
        <w:t>SECTION 1 - Personal Information</w:t>
      </w:r>
    </w:p>
    <w:p w14:paraId="2309C084" w14:textId="77777777" w:rsidR="003013F2" w:rsidRPr="003013F2" w:rsidRDefault="003013F2" w:rsidP="003013F2">
      <w:pPr>
        <w:rPr>
          <w:u w:val="single"/>
        </w:rPr>
      </w:pPr>
      <w:r w:rsidRPr="003013F2">
        <w:t xml:space="preserve">Name:  </w:t>
      </w:r>
      <w:r>
        <w:fldChar w:fldCharType="begin">
          <w:ffData>
            <w:name w:val="Text1"/>
            <w:enabled/>
            <w:calcOnExit w:val="0"/>
            <w:statusText w:type="text" w:val="Name"/>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82B549B" w14:textId="77777777" w:rsidR="003013F2" w:rsidRPr="003013F2" w:rsidRDefault="003013F2" w:rsidP="003013F2">
      <w:pPr>
        <w:rPr>
          <w:u w:val="single"/>
        </w:rPr>
      </w:pPr>
      <w:r w:rsidRPr="003013F2">
        <w:t xml:space="preserve">Home Address: </w:t>
      </w:r>
      <w:r>
        <w:fldChar w:fldCharType="begin">
          <w:ffData>
            <w:name w:val="Text2"/>
            <w:enabled/>
            <w:calcOnExit w:val="0"/>
            <w:statusText w:type="text" w:val="Home Address"/>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159912E" w14:textId="11DD5710" w:rsidR="003013F2" w:rsidRPr="003013F2" w:rsidRDefault="003013F2" w:rsidP="003013F2">
      <w:pPr>
        <w:rPr>
          <w:u w:val="single"/>
        </w:rPr>
      </w:pPr>
      <w:r w:rsidRPr="003013F2">
        <w:t>City:</w:t>
      </w:r>
      <w:r>
        <w:t xml:space="preserve">  </w:t>
      </w:r>
      <w:r>
        <w:fldChar w:fldCharType="begin">
          <w:ffData>
            <w:name w:val="Text3"/>
            <w:enabled/>
            <w:calcOnExit w:val="0"/>
            <w:statusText w:type="text" w:val="City"/>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Pr="003013F2">
        <w:tab/>
      </w:r>
      <w:r w:rsidRPr="003013F2">
        <w:tab/>
        <w:t>State: TX</w:t>
      </w:r>
      <w:r w:rsidRPr="003013F2">
        <w:tab/>
      </w:r>
      <w:r w:rsidR="00A26320">
        <w:t>ZIP</w:t>
      </w:r>
      <w:r w:rsidRPr="003013F2">
        <w:t xml:space="preserve">: </w:t>
      </w:r>
      <w:r>
        <w:fldChar w:fldCharType="begin">
          <w:ffData>
            <w:name w:val="Text4"/>
            <w:enabled/>
            <w:calcOnExit w:val="0"/>
            <w:statusText w:type="text" w:val="Zip"/>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Pr="003013F2">
        <w:t xml:space="preserve"> </w:t>
      </w:r>
      <w:r w:rsidRPr="003013F2">
        <w:tab/>
      </w:r>
      <w:r w:rsidRPr="003013F2">
        <w:tab/>
        <w:t xml:space="preserve">Phone: </w:t>
      </w:r>
      <w:r>
        <w:fldChar w:fldCharType="begin">
          <w:ffData>
            <w:name w:val="Text5"/>
            <w:enabled/>
            <w:calcOnExit w:val="0"/>
            <w:statusText w:type="text" w:val="Phone"/>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4236781" w14:textId="77777777" w:rsidR="003013F2" w:rsidRPr="003013F2" w:rsidRDefault="003013F2" w:rsidP="003013F2">
      <w:pPr>
        <w:rPr>
          <w:u w:val="single"/>
        </w:rPr>
      </w:pPr>
      <w:r w:rsidRPr="003013F2">
        <w:t>Fax:</w:t>
      </w:r>
      <w:r>
        <w:t xml:space="preserve"> </w:t>
      </w:r>
      <w:r>
        <w:fldChar w:fldCharType="begin">
          <w:ffData>
            <w:name w:val="Text6"/>
            <w:enabled/>
            <w:calcOnExit w:val="0"/>
            <w:statusText w:type="text" w:val="Fax"/>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Pr="003013F2">
        <w:tab/>
      </w:r>
      <w:r w:rsidRPr="003013F2">
        <w:tab/>
        <w:t xml:space="preserve">Email: </w:t>
      </w:r>
      <w:r>
        <w:fldChar w:fldCharType="begin">
          <w:ffData>
            <w:name w:val="Text7"/>
            <w:enabled/>
            <w:calcOnExit w:val="0"/>
            <w:statusText w:type="text" w:val="Email"/>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7D4698E0" w14:textId="77777777" w:rsidR="003013F2" w:rsidRPr="003013F2" w:rsidRDefault="003013F2" w:rsidP="003013F2">
      <w:pPr>
        <w:rPr>
          <w:b/>
          <w:u w:val="single"/>
        </w:rPr>
      </w:pPr>
    </w:p>
    <w:p w14:paraId="1863C17D" w14:textId="77777777" w:rsidR="003013F2" w:rsidRPr="003013F2" w:rsidRDefault="003013F2" w:rsidP="003013F2">
      <w:pPr>
        <w:rPr>
          <w:b/>
          <w:u w:val="single"/>
        </w:rPr>
      </w:pPr>
      <w:r w:rsidRPr="003013F2">
        <w:rPr>
          <w:b/>
          <w:u w:val="single"/>
        </w:rPr>
        <w:t xml:space="preserve">Employment Information </w:t>
      </w:r>
    </w:p>
    <w:p w14:paraId="4602927B" w14:textId="77777777" w:rsidR="003013F2" w:rsidRPr="003013F2" w:rsidRDefault="003013F2" w:rsidP="003013F2">
      <w:pPr>
        <w:rPr>
          <w:u w:val="single"/>
        </w:rPr>
      </w:pPr>
      <w:r w:rsidRPr="003013F2">
        <w:t>Business/Organization:</w:t>
      </w:r>
      <w:r>
        <w:t xml:space="preserve"> </w:t>
      </w:r>
      <w:r>
        <w:fldChar w:fldCharType="begin">
          <w:ffData>
            <w:name w:val="Text8"/>
            <w:enabled/>
            <w:calcOnExit w:val="0"/>
            <w:statusText w:type="text" w:val="Business/Organization Name"/>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BBA49C1" w14:textId="77777777" w:rsidR="003013F2" w:rsidRPr="003013F2" w:rsidRDefault="003013F2" w:rsidP="003013F2">
      <w:pPr>
        <w:rPr>
          <w:u w:val="single"/>
        </w:rPr>
      </w:pPr>
      <w:r w:rsidRPr="003013F2">
        <w:t xml:space="preserve">Address:  </w:t>
      </w:r>
      <w:r>
        <w:fldChar w:fldCharType="begin">
          <w:ffData>
            <w:name w:val="Text9"/>
            <w:enabled/>
            <w:calcOnExit w:val="0"/>
            <w:statusText w:type="text" w:val="Business Address"/>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64AC5F7B" w14:textId="7361CA9D" w:rsidR="003013F2" w:rsidRPr="003013F2" w:rsidRDefault="003013F2" w:rsidP="003013F2">
      <w:pPr>
        <w:rPr>
          <w:u w:val="single"/>
        </w:rPr>
      </w:pPr>
      <w:r w:rsidRPr="003013F2">
        <w:lastRenderedPageBreak/>
        <w:t>City:</w:t>
      </w:r>
      <w:r>
        <w:t xml:space="preserve"> </w:t>
      </w:r>
      <w:r>
        <w:fldChar w:fldCharType="begin">
          <w:ffData>
            <w:name w:val="Text10"/>
            <w:enabled/>
            <w:calcOnExit w:val="0"/>
            <w:statusText w:type="text" w:val="Business Address City"/>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Pr="003013F2">
        <w:tab/>
      </w:r>
      <w:r w:rsidRPr="003013F2">
        <w:tab/>
        <w:t>State: TX</w:t>
      </w:r>
      <w:r w:rsidRPr="003013F2">
        <w:tab/>
      </w:r>
      <w:r w:rsidR="00A26320">
        <w:t>ZIP</w:t>
      </w:r>
      <w:r w:rsidRPr="003013F2">
        <w:t>:</w:t>
      </w:r>
      <w:r>
        <w:t xml:space="preserve"> </w:t>
      </w:r>
      <w:r>
        <w:fldChar w:fldCharType="begin">
          <w:ffData>
            <w:name w:val="Text11"/>
            <w:enabled/>
            <w:calcOnExit w:val="0"/>
            <w:statusText w:type="text" w:val="Business Address Zip"/>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sidRPr="003013F2">
        <w:tab/>
      </w:r>
      <w:r w:rsidRPr="003013F2">
        <w:tab/>
        <w:t>Phone:</w:t>
      </w:r>
      <w:r>
        <w:t xml:space="preserve"> </w:t>
      </w:r>
      <w:r>
        <w:fldChar w:fldCharType="begin">
          <w:ffData>
            <w:name w:val="Text12"/>
            <w:enabled/>
            <w:calcOnExit w:val="0"/>
            <w:statusText w:type="text" w:val="Business Phone"/>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43D7E0F4" w14:textId="77777777" w:rsidR="003013F2" w:rsidRPr="003013F2" w:rsidRDefault="003013F2" w:rsidP="003013F2">
      <w:pPr>
        <w:rPr>
          <w:u w:val="single"/>
        </w:rPr>
      </w:pPr>
      <w:r w:rsidRPr="003013F2">
        <w:t>Fax:</w:t>
      </w:r>
      <w:r>
        <w:t xml:space="preserve"> </w:t>
      </w:r>
      <w:r>
        <w:fldChar w:fldCharType="begin">
          <w:ffData>
            <w:name w:val=""/>
            <w:enabled/>
            <w:calcOnExit w:val="0"/>
            <w:statusText w:type="text" w:val="Business Fax"/>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013F2">
        <w:tab/>
      </w:r>
      <w:r w:rsidRPr="003013F2">
        <w:tab/>
        <w:t xml:space="preserve">Email: </w:t>
      </w:r>
      <w:r>
        <w:fldChar w:fldCharType="begin">
          <w:ffData>
            <w:name w:val=""/>
            <w:enabled/>
            <w:calcOnExit w:val="0"/>
            <w:statusText w:type="text" w:val="Business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DDC05D" w14:textId="77777777" w:rsidR="003013F2" w:rsidRPr="003013F2" w:rsidRDefault="003013F2" w:rsidP="003013F2">
      <w:r w:rsidRPr="003013F2">
        <w:t>Current Position Title:</w:t>
      </w:r>
      <w:r>
        <w:t xml:space="preserve"> </w:t>
      </w:r>
      <w:r>
        <w:fldChar w:fldCharType="begin">
          <w:ffData>
            <w:name w:val="Text13"/>
            <w:enabled/>
            <w:calcOnExit w:val="0"/>
            <w:statusText w:type="text" w:val="Current Position Title"/>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52993D1" w14:textId="77777777" w:rsidR="003013F2" w:rsidRPr="003013F2" w:rsidRDefault="003013F2" w:rsidP="003013F2">
      <w:pPr>
        <w:rPr>
          <w:b/>
        </w:rPr>
      </w:pPr>
    </w:p>
    <w:p w14:paraId="77187F35" w14:textId="77777777" w:rsidR="003013F2" w:rsidRPr="003013F2" w:rsidRDefault="003013F2" w:rsidP="003013F2">
      <w:pPr>
        <w:rPr>
          <w:b/>
        </w:rPr>
      </w:pPr>
    </w:p>
    <w:p w14:paraId="01D4FCA2" w14:textId="77777777" w:rsidR="003013F2" w:rsidRPr="003013F2" w:rsidRDefault="003013F2" w:rsidP="003013F2">
      <w:pPr>
        <w:rPr>
          <w:b/>
        </w:rPr>
      </w:pPr>
      <w:r w:rsidRPr="003013F2">
        <w:rPr>
          <w:b/>
        </w:rPr>
        <w:t xml:space="preserve">Please </w:t>
      </w:r>
      <w:r w:rsidR="0028764D" w:rsidRPr="00112EC5">
        <w:rPr>
          <w:b/>
        </w:rPr>
        <w:t>check</w:t>
      </w:r>
      <w:r w:rsidRPr="003013F2">
        <w:rPr>
          <w:b/>
        </w:rPr>
        <w:t xml:space="preserve"> where you would like to receive further communications:  </w:t>
      </w:r>
    </w:p>
    <w:p w14:paraId="62EC8760" w14:textId="77777777" w:rsidR="00AE15B1" w:rsidRDefault="00AE15B1" w:rsidP="00AE15B1">
      <w:pPr>
        <w:spacing w:before="120" w:after="120"/>
      </w:pPr>
      <w:r>
        <w:fldChar w:fldCharType="begin">
          <w:ffData>
            <w:name w:val="Check12"/>
            <w:enabled/>
            <w:calcOnExit w:val="0"/>
            <w:statusText w:type="text" w:val="Receive further communications at my work email address."/>
            <w:checkBox>
              <w:sizeAuto/>
              <w:default w:val="0"/>
            </w:checkBox>
          </w:ffData>
        </w:fldChar>
      </w:r>
      <w:bookmarkStart w:id="13" w:name="Check12"/>
      <w:r>
        <w:instrText xml:space="preserve"> FORMCHECKBOX </w:instrText>
      </w:r>
      <w:r w:rsidR="00C0432A">
        <w:fldChar w:fldCharType="separate"/>
      </w:r>
      <w:r>
        <w:fldChar w:fldCharType="end"/>
      </w:r>
      <w:bookmarkEnd w:id="13"/>
      <w:r>
        <w:t xml:space="preserve">  Work Email </w:t>
      </w:r>
      <w:r>
        <w:fldChar w:fldCharType="begin">
          <w:ffData>
            <w:name w:val="Check11"/>
            <w:enabled/>
            <w:calcOnExit w:val="0"/>
            <w:statusText w:type="text" w:val="Receive further communications at my home email address."/>
            <w:checkBox>
              <w:sizeAuto/>
              <w:default w:val="0"/>
            </w:checkBox>
          </w:ffData>
        </w:fldChar>
      </w:r>
      <w:bookmarkStart w:id="14" w:name="Check11"/>
      <w:r>
        <w:instrText xml:space="preserve"> FORMCHECKBOX </w:instrText>
      </w:r>
      <w:r w:rsidR="00C0432A">
        <w:fldChar w:fldCharType="separate"/>
      </w:r>
      <w:r>
        <w:fldChar w:fldCharType="end"/>
      </w:r>
      <w:bookmarkEnd w:id="14"/>
      <w:r>
        <w:t xml:space="preserve">  Home Email</w:t>
      </w:r>
      <w:r>
        <w:tab/>
      </w:r>
      <w:r>
        <w:fldChar w:fldCharType="begin">
          <w:ffData>
            <w:name w:val="Check10"/>
            <w:enabled/>
            <w:calcOnExit w:val="0"/>
            <w:statusText w:type="text" w:val="Receive further communications at my work address."/>
            <w:checkBox>
              <w:sizeAuto/>
              <w:default w:val="0"/>
            </w:checkBox>
          </w:ffData>
        </w:fldChar>
      </w:r>
      <w:bookmarkStart w:id="15" w:name="Check10"/>
      <w:r>
        <w:instrText xml:space="preserve"> FORMCHECKBOX </w:instrText>
      </w:r>
      <w:r w:rsidR="00C0432A">
        <w:fldChar w:fldCharType="separate"/>
      </w:r>
      <w:r>
        <w:fldChar w:fldCharType="end"/>
      </w:r>
      <w:bookmarkEnd w:id="15"/>
      <w:r>
        <w:t xml:space="preserve">  Work Address</w:t>
      </w:r>
      <w:r>
        <w:tab/>
      </w:r>
      <w:r>
        <w:fldChar w:fldCharType="begin">
          <w:ffData>
            <w:name w:val="Check9"/>
            <w:enabled/>
            <w:calcOnExit w:val="0"/>
            <w:statusText w:type="text" w:val="Receive further communications at my home address."/>
            <w:checkBox>
              <w:sizeAuto/>
              <w:default w:val="0"/>
            </w:checkBox>
          </w:ffData>
        </w:fldChar>
      </w:r>
      <w:bookmarkStart w:id="16" w:name="Check9"/>
      <w:r>
        <w:instrText xml:space="preserve"> FORMCHECKBOX </w:instrText>
      </w:r>
      <w:r w:rsidR="00C0432A">
        <w:fldChar w:fldCharType="separate"/>
      </w:r>
      <w:r>
        <w:fldChar w:fldCharType="end"/>
      </w:r>
      <w:bookmarkEnd w:id="16"/>
      <w:r>
        <w:t xml:space="preserve">  Home Address</w:t>
      </w:r>
    </w:p>
    <w:p w14:paraId="27125462" w14:textId="77777777" w:rsidR="003013F2" w:rsidRPr="003013F2" w:rsidRDefault="003013F2" w:rsidP="003013F2">
      <w:pPr>
        <w:rPr>
          <w:i/>
        </w:rPr>
      </w:pPr>
    </w:p>
    <w:p w14:paraId="053BEA4E" w14:textId="77777777" w:rsidR="003013F2" w:rsidRPr="003013F2" w:rsidRDefault="003013F2" w:rsidP="003013F2">
      <w:pPr>
        <w:rPr>
          <w:i/>
        </w:rPr>
      </w:pPr>
      <w:r w:rsidRPr="003013F2">
        <w:rPr>
          <w:i/>
        </w:rPr>
        <w:t>Application</w:t>
      </w:r>
    </w:p>
    <w:p w14:paraId="66985660" w14:textId="77777777" w:rsidR="00AE15B1" w:rsidRDefault="00AE15B1" w:rsidP="00AE15B1">
      <w:pPr>
        <w:spacing w:before="120" w:after="120"/>
      </w:pPr>
      <w:r>
        <w:fldChar w:fldCharType="begin">
          <w:ffData>
            <w:name w:val=""/>
            <w:enabled/>
            <w:calcOnExit w:val="0"/>
            <w:statusText w:type="text" w:val="This is a new or initial application for this committee."/>
            <w:checkBox>
              <w:sizeAuto/>
              <w:default w:val="0"/>
            </w:checkBox>
          </w:ffData>
        </w:fldChar>
      </w:r>
      <w:r>
        <w:instrText xml:space="preserve"> FORMCHECKBOX </w:instrText>
      </w:r>
      <w:r w:rsidR="00C0432A">
        <w:fldChar w:fldCharType="separate"/>
      </w:r>
      <w:r>
        <w:fldChar w:fldCharType="end"/>
      </w:r>
      <w:r>
        <w:tab/>
        <w:t>New/Initial Application</w:t>
      </w:r>
      <w:r>
        <w:tab/>
      </w:r>
      <w:r>
        <w:tab/>
      </w:r>
      <w:r>
        <w:fldChar w:fldCharType="begin">
          <w:ffData>
            <w:name w:val=""/>
            <w:enabled/>
            <w:calcOnExit w:val="0"/>
            <w:statusText w:type="text" w:val="This is a renewal application for this committee."/>
            <w:checkBox>
              <w:sizeAuto/>
              <w:default w:val="0"/>
            </w:checkBox>
          </w:ffData>
        </w:fldChar>
      </w:r>
      <w:r>
        <w:instrText xml:space="preserve"> FORMCHECKBOX </w:instrText>
      </w:r>
      <w:r w:rsidR="00C0432A">
        <w:fldChar w:fldCharType="separate"/>
      </w:r>
      <w:r>
        <w:fldChar w:fldCharType="end"/>
      </w:r>
      <w:r>
        <w:tab/>
        <w:t>Renewal Application</w:t>
      </w:r>
    </w:p>
    <w:p w14:paraId="46117D8D" w14:textId="77777777" w:rsidR="00204B8D" w:rsidRDefault="00204B8D" w:rsidP="00AE15B1">
      <w:pPr>
        <w:spacing w:before="120" w:after="120"/>
      </w:pPr>
    </w:p>
    <w:p w14:paraId="128EFB66" w14:textId="77777777" w:rsidR="00734BFE" w:rsidRDefault="00734BFE" w:rsidP="003013F2">
      <w:pPr>
        <w:rPr>
          <w:b/>
          <w:u w:val="single"/>
        </w:rPr>
      </w:pPr>
    </w:p>
    <w:p w14:paraId="130BA6F9" w14:textId="525BB731" w:rsidR="00E209D2" w:rsidRPr="003013F2" w:rsidRDefault="00E209D2" w:rsidP="00E209D2">
      <w:pPr>
        <w:rPr>
          <w:u w:val="single"/>
        </w:rPr>
      </w:pPr>
      <w:r>
        <w:rPr>
          <w:b/>
          <w:u w:val="single"/>
        </w:rPr>
        <w:t>SECTION 2</w:t>
      </w:r>
      <w:r w:rsidRPr="003013F2">
        <w:rPr>
          <w:b/>
          <w:u w:val="single"/>
        </w:rPr>
        <w:t xml:space="preserve"> (ALL applicants must complete this section.)</w:t>
      </w:r>
    </w:p>
    <w:p w14:paraId="41114FE9" w14:textId="0D205506" w:rsidR="00E209D2" w:rsidRDefault="00E209D2" w:rsidP="00E209D2">
      <w:pPr>
        <w:keepNext/>
        <w:rPr>
          <w:b/>
        </w:rPr>
      </w:pPr>
      <w:r w:rsidRPr="00E563E7">
        <w:rPr>
          <w:b/>
        </w:rPr>
        <w:t xml:space="preserve">State law requires that the </w:t>
      </w:r>
      <w:r>
        <w:rPr>
          <w:b/>
        </w:rPr>
        <w:t>Youth Camp Advisory Committee</w:t>
      </w:r>
      <w:r w:rsidRPr="00E563E7">
        <w:rPr>
          <w:b/>
        </w:rPr>
        <w:t xml:space="preserve"> include at least one person to represent each of the following categories. Please check the category you would like to apply for. </w:t>
      </w:r>
    </w:p>
    <w:p w14:paraId="503372FD" w14:textId="77777777" w:rsidR="00E209D2" w:rsidRDefault="00E209D2" w:rsidP="00E209D2">
      <w:pPr>
        <w:rPr>
          <w:b/>
        </w:rPr>
      </w:pPr>
    </w:p>
    <w:p w14:paraId="60CF297A" w14:textId="699B7D3C" w:rsidR="00E209D2" w:rsidRPr="005C608D" w:rsidRDefault="00E209D2" w:rsidP="00E209D2">
      <w:pPr>
        <w:ind w:left="360" w:hanging="360"/>
        <w:rPr>
          <w:b/>
          <w:bCs/>
        </w:rPr>
      </w:pPr>
      <w:r>
        <w:fldChar w:fldCharType="begin">
          <w:ffData>
            <w:name w:val=""/>
            <w:enabled/>
            <w:calcOnExit w:val="0"/>
            <w:statusText w:type="text" w:val="Public"/>
            <w:checkBox>
              <w:sizeAuto/>
              <w:default w:val="0"/>
            </w:checkBox>
          </w:ffData>
        </w:fldChar>
      </w:r>
      <w:r>
        <w:instrText xml:space="preserve"> FORMCHECKBOX </w:instrText>
      </w:r>
      <w:r w:rsidR="00C0432A">
        <w:fldChar w:fldCharType="separate"/>
      </w:r>
      <w:r>
        <w:fldChar w:fldCharType="end"/>
      </w:r>
      <w:r w:rsidRPr="00E563E7">
        <w:t xml:space="preserve"> </w:t>
      </w:r>
      <w:r>
        <w:t>General p</w:t>
      </w:r>
      <w:r w:rsidRPr="00F2053D">
        <w:rPr>
          <w:bCs/>
        </w:rPr>
        <w:t>ublic</w:t>
      </w:r>
      <w:r>
        <w:rPr>
          <w:bCs/>
        </w:rPr>
        <w:t xml:space="preserve"> member.</w:t>
      </w:r>
    </w:p>
    <w:p w14:paraId="067717CC" w14:textId="77777777" w:rsidR="00E209D2" w:rsidRDefault="00E209D2" w:rsidP="00E209D2"/>
    <w:p w14:paraId="21D8A4DC" w14:textId="5A015FB2" w:rsidR="00E209D2" w:rsidRDefault="00E209D2" w:rsidP="00E209D2">
      <w:r>
        <w:fldChar w:fldCharType="begin">
          <w:ffData>
            <w:name w:val=""/>
            <w:enabled/>
            <w:calcOnExit w:val="0"/>
            <w:statusText w:type="text" w:val="Experienced camping professional"/>
            <w:checkBox>
              <w:sizeAuto/>
              <w:default w:val="0"/>
            </w:checkBox>
          </w:ffData>
        </w:fldChar>
      </w:r>
      <w:r>
        <w:instrText xml:space="preserve"> FORMCHECKBOX </w:instrText>
      </w:r>
      <w:r w:rsidR="00C0432A">
        <w:fldChar w:fldCharType="separate"/>
      </w:r>
      <w:r>
        <w:fldChar w:fldCharType="end"/>
      </w:r>
      <w:r>
        <w:t xml:space="preserve"> </w:t>
      </w:r>
      <w:r w:rsidRPr="00F2053D">
        <w:t>Experienced camping professional</w:t>
      </w:r>
      <w:r>
        <w:t>.</w:t>
      </w:r>
    </w:p>
    <w:p w14:paraId="0F3944CC" w14:textId="77777777" w:rsidR="00E209D2" w:rsidRDefault="00E209D2" w:rsidP="00E209D2">
      <w:pPr>
        <w:rPr>
          <w:b/>
          <w:u w:val="single"/>
        </w:rPr>
      </w:pPr>
    </w:p>
    <w:p w14:paraId="2310F46B" w14:textId="77777777" w:rsidR="00E209D2" w:rsidRDefault="00E209D2" w:rsidP="00E209D2">
      <w:pPr>
        <w:rPr>
          <w:b/>
          <w:u w:val="single"/>
        </w:rPr>
      </w:pPr>
    </w:p>
    <w:p w14:paraId="2FF79A68" w14:textId="21CCAD68" w:rsidR="003013F2" w:rsidRPr="003013F2" w:rsidRDefault="00C5182B" w:rsidP="003013F2">
      <w:pPr>
        <w:rPr>
          <w:b/>
          <w:u w:val="single"/>
        </w:rPr>
      </w:pPr>
      <w:r>
        <w:rPr>
          <w:b/>
          <w:u w:val="single"/>
        </w:rPr>
        <w:t xml:space="preserve">SECTION </w:t>
      </w:r>
      <w:r w:rsidR="00E209D2">
        <w:rPr>
          <w:b/>
          <w:u w:val="single"/>
        </w:rPr>
        <w:t xml:space="preserve">3 </w:t>
      </w:r>
    </w:p>
    <w:p w14:paraId="305D0EAD" w14:textId="77777777" w:rsidR="003013F2" w:rsidRDefault="003013F2" w:rsidP="003013F2">
      <w:pPr>
        <w:rPr>
          <w:b/>
          <w:u w:val="single"/>
        </w:rPr>
      </w:pPr>
    </w:p>
    <w:p w14:paraId="4425282D" w14:textId="24DFA5BF" w:rsidR="00E209D2" w:rsidRDefault="00B30485" w:rsidP="003013F2">
      <w:pPr>
        <w:rPr>
          <w:b/>
        </w:rPr>
      </w:pPr>
      <w:r>
        <w:rPr>
          <w:b/>
        </w:rPr>
        <w:t>Describe your education.</w:t>
      </w:r>
    </w:p>
    <w:p w14:paraId="72EA9603" w14:textId="065B5514" w:rsidR="00B30485" w:rsidRPr="00B30485" w:rsidRDefault="00B30485" w:rsidP="003013F2">
      <w:r>
        <w:fldChar w:fldCharType="begin">
          <w:ffData>
            <w:name w:val=""/>
            <w:enabled/>
            <w:calcOnExit w:val="0"/>
            <w:statusText w:type="text" w:val="Describe your edu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83256E" w14:textId="77777777" w:rsidR="00E209D2" w:rsidRPr="00B30485" w:rsidRDefault="00E209D2" w:rsidP="003013F2">
      <w:pPr>
        <w:rPr>
          <w:b/>
          <w:u w:val="single"/>
        </w:rPr>
      </w:pPr>
    </w:p>
    <w:p w14:paraId="7D08C06F" w14:textId="5E327495" w:rsidR="003013F2" w:rsidRPr="003013F2" w:rsidRDefault="006C4E94" w:rsidP="00C20515">
      <w:pPr>
        <w:keepNext/>
      </w:pPr>
      <w:r>
        <w:rPr>
          <w:b/>
        </w:rPr>
        <w:t>List your relevant experience, both paid employment and volunteer.</w:t>
      </w:r>
    </w:p>
    <w:p w14:paraId="53CB6E5D" w14:textId="3A4EC963" w:rsidR="003013F2" w:rsidRPr="00B30485" w:rsidRDefault="006C4E94" w:rsidP="003013F2">
      <w:pPr>
        <w:rPr>
          <w:u w:val="single"/>
        </w:rPr>
      </w:pPr>
      <w:r>
        <w:fldChar w:fldCharType="begin">
          <w:ffData>
            <w:name w:val="Text14"/>
            <w:enabled/>
            <w:calcOnExit w:val="0"/>
            <w:statusText w:type="text" w:val="List your relevant experience, both paid employment and volunteer."/>
            <w:textInput/>
          </w:ffData>
        </w:fldChar>
      </w:r>
      <w:bookmarkStart w:id="1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379CE71" w14:textId="77777777" w:rsidR="005A5632" w:rsidRPr="003013F2" w:rsidRDefault="005A5632" w:rsidP="003013F2">
      <w:pPr>
        <w:rPr>
          <w:u w:val="single"/>
        </w:rPr>
      </w:pPr>
    </w:p>
    <w:p w14:paraId="41845271" w14:textId="5723D08C" w:rsidR="003013F2" w:rsidRPr="003013F2" w:rsidRDefault="003013F2" w:rsidP="006C4E94">
      <w:pPr>
        <w:keepLines/>
        <w:rPr>
          <w:b/>
        </w:rPr>
      </w:pPr>
      <w:r w:rsidRPr="003013F2">
        <w:rPr>
          <w:b/>
        </w:rPr>
        <w:t xml:space="preserve">List your relevant personal and professional achievements, including current </w:t>
      </w:r>
      <w:r w:rsidR="006C4E94">
        <w:rPr>
          <w:b/>
        </w:rPr>
        <w:t xml:space="preserve">professional </w:t>
      </w:r>
      <w:r w:rsidRPr="003013F2">
        <w:rPr>
          <w:b/>
        </w:rPr>
        <w:t>licenses</w:t>
      </w:r>
      <w:r w:rsidR="006C4E94">
        <w:rPr>
          <w:b/>
        </w:rPr>
        <w:t>, registrations or certifications,</w:t>
      </w:r>
      <w:r w:rsidRPr="003013F2">
        <w:rPr>
          <w:b/>
        </w:rPr>
        <w:t xml:space="preserve"> and </w:t>
      </w:r>
      <w:r w:rsidR="006C4E94">
        <w:rPr>
          <w:b/>
        </w:rPr>
        <w:t xml:space="preserve">any </w:t>
      </w:r>
      <w:r w:rsidRPr="003013F2">
        <w:rPr>
          <w:b/>
        </w:rPr>
        <w:t xml:space="preserve">activities that address contributions </w:t>
      </w:r>
      <w:r w:rsidR="00F46391">
        <w:rPr>
          <w:b/>
        </w:rPr>
        <w:t xml:space="preserve">you could make to the </w:t>
      </w:r>
      <w:r w:rsidR="006C4E94">
        <w:rPr>
          <w:b/>
        </w:rPr>
        <w:t>c</w:t>
      </w:r>
      <w:r w:rsidR="00F36D0A">
        <w:rPr>
          <w:b/>
        </w:rPr>
        <w:t>ommittee</w:t>
      </w:r>
      <w:r w:rsidR="00F46391">
        <w:rPr>
          <w:b/>
        </w:rPr>
        <w:t>.</w:t>
      </w:r>
    </w:p>
    <w:p w14:paraId="0C5B9CA2" w14:textId="77777777" w:rsidR="003013F2" w:rsidRPr="003013F2" w:rsidRDefault="00AE15B1" w:rsidP="003013F2">
      <w:pPr>
        <w:rPr>
          <w:u w:val="single"/>
        </w:rPr>
      </w:pPr>
      <w:r>
        <w:fldChar w:fldCharType="begin">
          <w:ffData>
            <w:name w:val="Text16"/>
            <w:enabled/>
            <w:calcOnExit w:val="0"/>
            <w:statusText w:type="text" w:val="List relevant personal and professional achievements, include current licenses and activities that address contributions you could make."/>
            <w:textInput/>
          </w:ffData>
        </w:fldChar>
      </w:r>
      <w:bookmarkStart w:id="1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79CDEA35" w14:textId="4C05EDB6" w:rsidR="004171CF" w:rsidRDefault="004171CF" w:rsidP="004171CF">
      <w:pPr>
        <w:rPr>
          <w:b/>
        </w:rPr>
      </w:pPr>
      <w:r w:rsidRPr="00310382">
        <w:rPr>
          <w:b/>
        </w:rPr>
        <w:lastRenderedPageBreak/>
        <w:t>Have you served, or are you currently serving, on other advisory committees, councils or work</w:t>
      </w:r>
      <w:r>
        <w:rPr>
          <w:b/>
        </w:rPr>
        <w:t xml:space="preserve"> </w:t>
      </w:r>
      <w:r w:rsidRPr="00310382">
        <w:rPr>
          <w:b/>
        </w:rPr>
        <w:t>groups? If so, please list the name of the group and your role.</w:t>
      </w:r>
    </w:p>
    <w:p w14:paraId="6B9EF002" w14:textId="77777777" w:rsidR="004171CF" w:rsidRPr="004171CF" w:rsidRDefault="004171CF" w:rsidP="004171CF">
      <w:r w:rsidRPr="004171CF">
        <w:fldChar w:fldCharType="begin">
          <w:ffData>
            <w:name w:val=""/>
            <w:enabled/>
            <w:calcOnExit w:val="0"/>
            <w:statusText w:type="text" w:val="Have you served, or are you currently serving, on other advisory committees, councils or workgroups? If so, please list the name and role."/>
            <w:textInput/>
          </w:ffData>
        </w:fldChar>
      </w:r>
      <w:r w:rsidRPr="004171CF">
        <w:instrText xml:space="preserve"> FORMTEXT </w:instrText>
      </w:r>
      <w:r w:rsidRPr="004171CF">
        <w:fldChar w:fldCharType="separate"/>
      </w:r>
      <w:r w:rsidRPr="004171CF">
        <w:rPr>
          <w:noProof/>
        </w:rPr>
        <w:t> </w:t>
      </w:r>
      <w:r w:rsidRPr="004171CF">
        <w:rPr>
          <w:noProof/>
        </w:rPr>
        <w:t> </w:t>
      </w:r>
      <w:r w:rsidRPr="004171CF">
        <w:rPr>
          <w:noProof/>
        </w:rPr>
        <w:t> </w:t>
      </w:r>
      <w:r w:rsidRPr="004171CF">
        <w:rPr>
          <w:noProof/>
        </w:rPr>
        <w:t> </w:t>
      </w:r>
      <w:r w:rsidRPr="004171CF">
        <w:rPr>
          <w:noProof/>
        </w:rPr>
        <w:t> </w:t>
      </w:r>
      <w:r w:rsidRPr="004171CF">
        <w:fldChar w:fldCharType="end"/>
      </w:r>
    </w:p>
    <w:p w14:paraId="4B6A6733" w14:textId="77777777" w:rsidR="004171CF" w:rsidRPr="003013F2" w:rsidRDefault="004171CF" w:rsidP="004171CF">
      <w:pPr>
        <w:rPr>
          <w:b/>
        </w:rPr>
      </w:pPr>
    </w:p>
    <w:p w14:paraId="0B4FB168" w14:textId="21BA167C" w:rsidR="006C4E94" w:rsidRPr="003013F2" w:rsidRDefault="006C4E94" w:rsidP="006C4E94">
      <w:pPr>
        <w:rPr>
          <w:b/>
        </w:rPr>
      </w:pPr>
      <w:r w:rsidRPr="003013F2">
        <w:rPr>
          <w:b/>
        </w:rPr>
        <w:t xml:space="preserve">Explain why you are interested in serving on </w:t>
      </w:r>
      <w:r>
        <w:rPr>
          <w:b/>
        </w:rPr>
        <w:t>the committee</w:t>
      </w:r>
      <w:r w:rsidRPr="003013F2">
        <w:rPr>
          <w:b/>
        </w:rPr>
        <w:t>.</w:t>
      </w:r>
    </w:p>
    <w:p w14:paraId="0B55A65F" w14:textId="77777777" w:rsidR="006C4E94" w:rsidRPr="003013F2" w:rsidRDefault="006C4E94" w:rsidP="006C4E94">
      <w:pPr>
        <w:rPr>
          <w:u w:val="single"/>
        </w:rPr>
      </w:pPr>
      <w:r>
        <w:fldChar w:fldCharType="begin">
          <w:ffData>
            <w:name w:val="Text15"/>
            <w:enabled/>
            <w:calcOnExit w:val="0"/>
            <w:statusText w:type="text" w:val="Explain why you are interested in serving on the Committee"/>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3194B5B0" w14:textId="77777777" w:rsidR="003013F2" w:rsidRDefault="003013F2" w:rsidP="003013F2"/>
    <w:p w14:paraId="107C6F6A" w14:textId="77777777" w:rsidR="008E1643" w:rsidRDefault="008E1643" w:rsidP="003013F2"/>
    <w:p w14:paraId="4BC06299" w14:textId="2310CC7C" w:rsidR="008E1643" w:rsidRPr="003013F2" w:rsidRDefault="00527A49" w:rsidP="008E1643">
      <w:pPr>
        <w:rPr>
          <w:u w:val="single"/>
        </w:rPr>
      </w:pPr>
      <w:r>
        <w:rPr>
          <w:b/>
          <w:u w:val="single"/>
        </w:rPr>
        <w:t xml:space="preserve">SECTION 4 </w:t>
      </w:r>
      <w:r w:rsidR="008E1643" w:rsidRPr="003013F2">
        <w:rPr>
          <w:b/>
          <w:u w:val="single"/>
        </w:rPr>
        <w:t>Miscellaneous Information</w:t>
      </w:r>
    </w:p>
    <w:p w14:paraId="2E9363D2" w14:textId="7E7F04E6" w:rsidR="008E1643" w:rsidRPr="003013F2" w:rsidRDefault="008E1643" w:rsidP="008E1643">
      <w:r w:rsidRPr="003013F2">
        <w:rPr>
          <w:b/>
        </w:rPr>
        <w:t xml:space="preserve">Do you have a personal or private interest in a matter pending before </w:t>
      </w:r>
      <w:r>
        <w:rPr>
          <w:b/>
        </w:rPr>
        <w:t>HHSC or DSHS</w:t>
      </w:r>
      <w:r w:rsidRPr="003013F2">
        <w:rPr>
          <w:b/>
        </w:rPr>
        <w:t>?</w:t>
      </w:r>
      <w:r w:rsidRPr="003013F2">
        <w:t xml:space="preserve"> ("Personal or private interest" means you have a direct monetary interest in the matter or owe your loyalty to an entity </w:t>
      </w:r>
      <w:r w:rsidR="00303F82" w:rsidRPr="003013F2">
        <w:t>involved but</w:t>
      </w:r>
      <w:r w:rsidRPr="003013F2">
        <w:t xml:space="preserve"> does not include the member's engagement in a profession, trade or occupation when the member's interest is the same as all others similarly engaged in the profession, trade or occupation.) </w:t>
      </w:r>
    </w:p>
    <w:p w14:paraId="676939C4" w14:textId="77777777" w:rsidR="008E1643" w:rsidRPr="003013F2" w:rsidRDefault="008E1643" w:rsidP="008E1643">
      <w:pPr>
        <w:spacing w:before="120" w:after="120"/>
        <w:rPr>
          <w:i/>
        </w:rPr>
      </w:pPr>
      <w:r>
        <w:rPr>
          <w:b/>
        </w:rPr>
        <w:fldChar w:fldCharType="begin">
          <w:ffData>
            <w:name w:val=""/>
            <w:enabled/>
            <w:calcOnExit w:val="0"/>
            <w:statusText w:type="text" w:val="Do you have a personal or private interest in a matter pending before the Health and Human Services Commission?  Respond No."/>
            <w:checkBox>
              <w:sizeAuto/>
              <w:default w:val="0"/>
            </w:checkBox>
          </w:ffData>
        </w:fldChar>
      </w:r>
      <w:r>
        <w:rPr>
          <w:b/>
        </w:rPr>
        <w:instrText xml:space="preserve"> FORMCHECKBOX </w:instrText>
      </w:r>
      <w:r w:rsidR="00C0432A">
        <w:rPr>
          <w:b/>
        </w:rPr>
      </w:r>
      <w:r w:rsidR="00C0432A">
        <w:rPr>
          <w:b/>
        </w:rPr>
        <w:fldChar w:fldCharType="separate"/>
      </w:r>
      <w:r>
        <w:rPr>
          <w:b/>
        </w:rPr>
        <w:fldChar w:fldCharType="end"/>
      </w:r>
      <w:r>
        <w:rPr>
          <w:b/>
        </w:rPr>
        <w:t xml:space="preserve">  </w:t>
      </w:r>
      <w:r w:rsidRPr="003013F2">
        <w:rPr>
          <w:b/>
        </w:rPr>
        <w:t>No</w:t>
      </w:r>
      <w:r>
        <w:rPr>
          <w:b/>
        </w:rPr>
        <w:tab/>
      </w:r>
      <w:r>
        <w:fldChar w:fldCharType="begin">
          <w:ffData>
            <w:name w:val=""/>
            <w:enabled/>
            <w:calcOnExit w:val="0"/>
            <w:statusText w:type="text" w:val="Do you have a personal or private interest in a matter pending before the Health and Human Services Commission?  Respond Yes."/>
            <w:checkBox>
              <w:sizeAuto/>
              <w:default w:val="0"/>
            </w:checkBox>
          </w:ffData>
        </w:fldChar>
      </w:r>
      <w:r>
        <w:instrText xml:space="preserve"> FORMCHECKBOX </w:instrText>
      </w:r>
      <w:r w:rsidR="00C0432A">
        <w:fldChar w:fldCharType="separate"/>
      </w:r>
      <w:r>
        <w:fldChar w:fldCharType="end"/>
      </w:r>
      <w:r>
        <w:t xml:space="preserve">  </w:t>
      </w:r>
      <w:r>
        <w:rPr>
          <w:b/>
        </w:rPr>
        <w:t>Yes</w:t>
      </w:r>
    </w:p>
    <w:p w14:paraId="4ADA032C" w14:textId="77777777" w:rsidR="008E1643" w:rsidRPr="008E1643" w:rsidRDefault="008E1643" w:rsidP="008E1643"/>
    <w:p w14:paraId="28B88933" w14:textId="77777777" w:rsidR="008E1643" w:rsidRPr="003013F2" w:rsidRDefault="008E1643" w:rsidP="008E1643">
      <w:pPr>
        <w:rPr>
          <w:b/>
        </w:rPr>
      </w:pPr>
      <w:r w:rsidRPr="003013F2">
        <w:rPr>
          <w:b/>
        </w:rPr>
        <w:t>Have you ever been convicted of a felony or misdemeanor (excluding traffic violations)?</w:t>
      </w:r>
    </w:p>
    <w:p w14:paraId="4A7437AD" w14:textId="77777777" w:rsidR="008E1643" w:rsidRPr="0075096C" w:rsidRDefault="008E1643" w:rsidP="008E1643">
      <w:pPr>
        <w:spacing w:before="120" w:after="120"/>
        <w:rPr>
          <w:b/>
        </w:rPr>
      </w:pPr>
      <w:r w:rsidRPr="0075096C">
        <w:rPr>
          <w:b/>
        </w:rPr>
        <w:fldChar w:fldCharType="begin">
          <w:ffData>
            <w:name w:val=""/>
            <w:enabled/>
            <w:calcOnExit w:val="0"/>
            <w:statusText w:type="text" w:val="Have you ever been convicted of a felony or misdemeanor (excluding traffic violations)?  Respond No"/>
            <w:checkBox>
              <w:sizeAuto/>
              <w:default w:val="0"/>
            </w:checkBox>
          </w:ffData>
        </w:fldChar>
      </w:r>
      <w:r w:rsidRPr="00D6115C">
        <w:rPr>
          <w:b/>
        </w:rPr>
        <w:instrText xml:space="preserve"> FORMCHECKBOX </w:instrText>
      </w:r>
      <w:r w:rsidR="00C0432A">
        <w:rPr>
          <w:b/>
        </w:rPr>
      </w:r>
      <w:r w:rsidR="00C0432A">
        <w:rPr>
          <w:b/>
        </w:rPr>
        <w:fldChar w:fldCharType="separate"/>
      </w:r>
      <w:r w:rsidRPr="0075096C">
        <w:rPr>
          <w:b/>
        </w:rPr>
        <w:fldChar w:fldCharType="end"/>
      </w:r>
      <w:r w:rsidRPr="0075096C">
        <w:rPr>
          <w:b/>
        </w:rPr>
        <w:t xml:space="preserve">  No</w:t>
      </w:r>
      <w:r w:rsidRPr="0075096C">
        <w:rPr>
          <w:b/>
        </w:rPr>
        <w:tab/>
      </w:r>
      <w:r w:rsidRPr="0075096C">
        <w:rPr>
          <w:b/>
        </w:rPr>
        <w:fldChar w:fldCharType="begin">
          <w:ffData>
            <w:name w:val=""/>
            <w:enabled/>
            <w:calcOnExit w:val="0"/>
            <w:statusText w:type="text" w:val="Have you ever been convicted of a felony or misdemeanor (excluding traffic violations)?  Respond Yes"/>
            <w:checkBox>
              <w:sizeAuto/>
              <w:default w:val="0"/>
            </w:checkBox>
          </w:ffData>
        </w:fldChar>
      </w:r>
      <w:r w:rsidRPr="0075096C">
        <w:rPr>
          <w:b/>
        </w:rPr>
        <w:instrText xml:space="preserve"> FORMCHECKBOX </w:instrText>
      </w:r>
      <w:r w:rsidR="00C0432A">
        <w:rPr>
          <w:b/>
        </w:rPr>
      </w:r>
      <w:r w:rsidR="00C0432A">
        <w:rPr>
          <w:b/>
        </w:rPr>
        <w:fldChar w:fldCharType="separate"/>
      </w:r>
      <w:r w:rsidRPr="0075096C">
        <w:rPr>
          <w:b/>
        </w:rPr>
        <w:fldChar w:fldCharType="end"/>
      </w:r>
      <w:r w:rsidRPr="0075096C">
        <w:rPr>
          <w:b/>
        </w:rPr>
        <w:t xml:space="preserve">  Yes</w:t>
      </w:r>
    </w:p>
    <w:p w14:paraId="6788D2FE" w14:textId="77777777" w:rsidR="008E1643" w:rsidRDefault="008E1643" w:rsidP="008E1643">
      <w:pPr>
        <w:spacing w:before="120" w:after="120"/>
      </w:pPr>
      <w:r>
        <w:t xml:space="preserve">If yes, please explain:  </w:t>
      </w:r>
      <w:r>
        <w:fldChar w:fldCharType="begin">
          <w:ffData>
            <w:name w:val="Text27"/>
            <w:enabled/>
            <w:calcOnExit w:val="0"/>
            <w:statusText w:type="text" w:val="If you have ever been convicted of a felony or misdemeanor (excluding traffic violations), please explain."/>
            <w:textInput/>
          </w:ffData>
        </w:fldChar>
      </w:r>
      <w:bookmarkStart w:id="2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0B0D1CCF" w14:textId="77777777" w:rsidR="008E1643" w:rsidRPr="008E1643" w:rsidRDefault="008E1643" w:rsidP="008E1643"/>
    <w:p w14:paraId="310AFBAD" w14:textId="0A8C17A3" w:rsidR="00550963" w:rsidRPr="003013F2" w:rsidRDefault="00550963" w:rsidP="00550963">
      <w:pPr>
        <w:rPr>
          <w:b/>
        </w:rPr>
      </w:pPr>
      <w:r w:rsidRPr="003013F2">
        <w:rPr>
          <w:b/>
        </w:rPr>
        <w:t>Have you ever been disciplined by any licensing board</w:t>
      </w:r>
      <w:r w:rsidR="00A26320">
        <w:rPr>
          <w:b/>
        </w:rPr>
        <w:t xml:space="preserve"> or </w:t>
      </w:r>
      <w:r w:rsidRPr="003013F2">
        <w:rPr>
          <w:b/>
        </w:rPr>
        <w:t>professional or civic organization, including the HHSC Inspector General?</w:t>
      </w:r>
    </w:p>
    <w:p w14:paraId="0D65F46B" w14:textId="3B737180" w:rsidR="00550963" w:rsidRPr="00112EC5" w:rsidRDefault="00550963" w:rsidP="00550963">
      <w:pPr>
        <w:spacing w:before="120" w:after="120"/>
        <w:rPr>
          <w:b/>
        </w:rPr>
      </w:pPr>
      <w:r w:rsidRPr="00112EC5">
        <w:rPr>
          <w:b/>
        </w:rPr>
        <w:fldChar w:fldCharType="begin">
          <w:ffData>
            <w:name w:val="Check13"/>
            <w:enabled/>
            <w:calcOnExit w:val="0"/>
            <w:statusText w:type="text" w:val="Have you ever been disciplined by any licensing board/professional or civic organization, including the HHSC Inspector General? Respond no"/>
            <w:checkBox>
              <w:sizeAuto/>
              <w:default w:val="0"/>
            </w:checkBox>
          </w:ffData>
        </w:fldChar>
      </w:r>
      <w:bookmarkStart w:id="21" w:name="Check13"/>
      <w:r w:rsidRPr="00112EC5">
        <w:rPr>
          <w:b/>
        </w:rPr>
        <w:instrText xml:space="preserve"> FORMCHECKBOX </w:instrText>
      </w:r>
      <w:r w:rsidR="00C0432A">
        <w:rPr>
          <w:b/>
        </w:rPr>
      </w:r>
      <w:r w:rsidR="00C0432A">
        <w:rPr>
          <w:b/>
        </w:rPr>
        <w:fldChar w:fldCharType="separate"/>
      </w:r>
      <w:r w:rsidRPr="00112EC5">
        <w:rPr>
          <w:b/>
        </w:rPr>
        <w:fldChar w:fldCharType="end"/>
      </w:r>
      <w:bookmarkEnd w:id="21"/>
      <w:r w:rsidRPr="00112EC5">
        <w:rPr>
          <w:b/>
        </w:rPr>
        <w:t xml:space="preserve">  No</w:t>
      </w:r>
      <w:r w:rsidRPr="00112EC5">
        <w:rPr>
          <w:b/>
        </w:rPr>
        <w:tab/>
      </w:r>
      <w:r w:rsidRPr="00112EC5">
        <w:rPr>
          <w:b/>
        </w:rPr>
        <w:fldChar w:fldCharType="begin">
          <w:ffData>
            <w:name w:val="Check14"/>
            <w:enabled/>
            <w:calcOnExit w:val="0"/>
            <w:statusText w:type="text" w:val="Have you ever been disciplined by any licensing board/professional or civic organization including the HHSC Inspector General? Respond Yes"/>
            <w:checkBox>
              <w:sizeAuto/>
              <w:default w:val="0"/>
            </w:checkBox>
          </w:ffData>
        </w:fldChar>
      </w:r>
      <w:bookmarkStart w:id="22" w:name="Check14"/>
      <w:r w:rsidRPr="00112EC5">
        <w:rPr>
          <w:b/>
        </w:rPr>
        <w:instrText xml:space="preserve"> FORMCHECKBOX </w:instrText>
      </w:r>
      <w:r w:rsidR="00C0432A">
        <w:rPr>
          <w:b/>
        </w:rPr>
      </w:r>
      <w:r w:rsidR="00C0432A">
        <w:rPr>
          <w:b/>
        </w:rPr>
        <w:fldChar w:fldCharType="separate"/>
      </w:r>
      <w:r w:rsidRPr="00112EC5">
        <w:rPr>
          <w:b/>
        </w:rPr>
        <w:fldChar w:fldCharType="end"/>
      </w:r>
      <w:bookmarkEnd w:id="22"/>
      <w:r w:rsidRPr="00112EC5">
        <w:rPr>
          <w:b/>
        </w:rPr>
        <w:t xml:space="preserve">  Yes</w:t>
      </w:r>
    </w:p>
    <w:p w14:paraId="1B5E54CF" w14:textId="77777777" w:rsidR="00550963" w:rsidRPr="003013F2" w:rsidRDefault="00550963" w:rsidP="00550963">
      <w:pPr>
        <w:rPr>
          <w:u w:val="single"/>
        </w:rPr>
      </w:pPr>
      <w:r w:rsidRPr="003013F2">
        <w:t>If yes, please explain:</w:t>
      </w:r>
      <w:r w:rsidRPr="003013F2">
        <w:tab/>
      </w:r>
      <w:r>
        <w:fldChar w:fldCharType="begin">
          <w:ffData>
            <w:name w:val="Text30"/>
            <w:enabled/>
            <w:calcOnExit w:val="0"/>
            <w:statusText w:type="text" w:val="If disciplined, please explain."/>
            <w:textInput/>
          </w:ffData>
        </w:fldChar>
      </w:r>
      <w:bookmarkStart w:id="2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0CE85BEC" w14:textId="77777777" w:rsidR="00550963" w:rsidRPr="003013F2" w:rsidRDefault="00550963" w:rsidP="003013F2"/>
    <w:p w14:paraId="491B3497" w14:textId="77777777" w:rsidR="003013F2" w:rsidRDefault="003013F2" w:rsidP="003013F2"/>
    <w:p w14:paraId="34EA16AD" w14:textId="56817DB3" w:rsidR="00527A49" w:rsidRPr="003013F2" w:rsidRDefault="00527A49" w:rsidP="00527A49">
      <w:pPr>
        <w:rPr>
          <w:b/>
          <w:u w:val="single"/>
        </w:rPr>
      </w:pPr>
      <w:r>
        <w:rPr>
          <w:b/>
          <w:u w:val="single"/>
        </w:rPr>
        <w:t xml:space="preserve">SECTION 5 </w:t>
      </w:r>
      <w:r w:rsidRPr="003013F2">
        <w:rPr>
          <w:b/>
          <w:u w:val="single"/>
        </w:rPr>
        <w:t>References</w:t>
      </w:r>
    </w:p>
    <w:p w14:paraId="1374B8B4" w14:textId="77777777" w:rsidR="00527A49" w:rsidRDefault="00527A49" w:rsidP="00527A49">
      <w:pPr>
        <w:rPr>
          <w:bCs/>
          <w:i/>
        </w:rPr>
      </w:pPr>
      <w:r w:rsidRPr="003013F2">
        <w:t xml:space="preserve">Please provide the names and contact information for two people who can tell us more about your qualifications to serve on the </w:t>
      </w:r>
      <w:r>
        <w:t>Committee</w:t>
      </w:r>
      <w:r w:rsidRPr="003013F2">
        <w:t>. R</w:t>
      </w:r>
      <w:r w:rsidRPr="003013F2">
        <w:rPr>
          <w:bCs/>
        </w:rPr>
        <w:t xml:space="preserve">eferences can include employers, clients, religious leaders, community leaders, advocates, friends or others who know about your interest in and/or involvement with </w:t>
      </w:r>
      <w:r>
        <w:rPr>
          <w:bCs/>
        </w:rPr>
        <w:t>Youth Camping</w:t>
      </w:r>
      <w:r w:rsidRPr="003013F2">
        <w:rPr>
          <w:bCs/>
        </w:rPr>
        <w:t>.</w:t>
      </w:r>
    </w:p>
    <w:p w14:paraId="7FDE7A4C" w14:textId="77777777" w:rsidR="00527A49" w:rsidRDefault="00527A49" w:rsidP="00527A49">
      <w:pPr>
        <w:keepNext/>
        <w:spacing w:before="120" w:after="120"/>
        <w:rPr>
          <w:b/>
        </w:rPr>
      </w:pPr>
      <w:r w:rsidRPr="00065811">
        <w:rPr>
          <w:b/>
        </w:rPr>
        <w:lastRenderedPageBreak/>
        <w:t>Reference #1</w:t>
      </w:r>
    </w:p>
    <w:p w14:paraId="1506BC8F" w14:textId="77777777" w:rsidR="00527A49" w:rsidRPr="00065811" w:rsidRDefault="00527A49" w:rsidP="00527A49">
      <w:pPr>
        <w:keepNext/>
        <w:spacing w:before="120" w:after="120"/>
        <w:rPr>
          <w:bCs/>
        </w:rPr>
      </w:pPr>
      <w:r w:rsidRPr="00065811">
        <w:rPr>
          <w:bCs/>
        </w:rPr>
        <w:t>Name:</w:t>
      </w:r>
      <w:r>
        <w:rPr>
          <w:bCs/>
        </w:rPr>
        <w:t xml:space="preserve">  </w:t>
      </w:r>
      <w:r>
        <w:rPr>
          <w:bCs/>
        </w:rPr>
        <w:fldChar w:fldCharType="begin">
          <w:ffData>
            <w:name w:val="Text19"/>
            <w:enabled/>
            <w:calcOnExit w:val="0"/>
            <w:statusText w:type="text" w:val="Reference 1 Name"/>
            <w:textInput/>
          </w:ffData>
        </w:fldChar>
      </w:r>
      <w:bookmarkStart w:id="24" w:name="Text1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4"/>
    </w:p>
    <w:p w14:paraId="3E7C72AC" w14:textId="77777777" w:rsidR="00527A49" w:rsidRPr="00065811" w:rsidRDefault="00527A49" w:rsidP="00527A49">
      <w:pPr>
        <w:spacing w:before="120" w:after="120"/>
        <w:rPr>
          <w:bCs/>
        </w:rPr>
      </w:pPr>
      <w:r w:rsidRPr="00065811">
        <w:rPr>
          <w:bCs/>
        </w:rPr>
        <w:t>Address:</w:t>
      </w:r>
      <w:r>
        <w:rPr>
          <w:bCs/>
        </w:rPr>
        <w:t xml:space="preserve">  </w:t>
      </w:r>
      <w:r>
        <w:rPr>
          <w:bCs/>
        </w:rPr>
        <w:fldChar w:fldCharType="begin">
          <w:ffData>
            <w:name w:val="Text20"/>
            <w:enabled/>
            <w:calcOnExit w:val="0"/>
            <w:statusText w:type="text" w:val="Reference 1 Address"/>
            <w:textInput/>
          </w:ffData>
        </w:fldChar>
      </w:r>
      <w:bookmarkStart w:id="25" w:name="Text20"/>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5"/>
    </w:p>
    <w:p w14:paraId="4747F737" w14:textId="77777777" w:rsidR="00527A49" w:rsidRPr="00065811" w:rsidRDefault="00527A49" w:rsidP="00527A49">
      <w:pPr>
        <w:spacing w:before="120" w:after="120"/>
        <w:rPr>
          <w:bCs/>
        </w:rPr>
      </w:pPr>
      <w:r w:rsidRPr="00065811">
        <w:rPr>
          <w:bCs/>
        </w:rPr>
        <w:t xml:space="preserve">City:  </w:t>
      </w:r>
      <w:r>
        <w:rPr>
          <w:bCs/>
        </w:rPr>
        <w:fldChar w:fldCharType="begin">
          <w:ffData>
            <w:name w:val="Text21"/>
            <w:enabled/>
            <w:calcOnExit w:val="0"/>
            <w:statusText w:type="text" w:val="Reference 1 City"/>
            <w:textInput/>
          </w:ffData>
        </w:fldChar>
      </w:r>
      <w:bookmarkStart w:id="26" w:name="Text2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6"/>
      <w:r>
        <w:rPr>
          <w:bCs/>
        </w:rPr>
        <w:t xml:space="preserve">  </w:t>
      </w:r>
      <w:r w:rsidRPr="00065811">
        <w:rPr>
          <w:bCs/>
        </w:rPr>
        <w:t xml:space="preserve">State:  </w:t>
      </w:r>
      <w:r>
        <w:rPr>
          <w:bCs/>
        </w:rPr>
        <w:fldChar w:fldCharType="begin">
          <w:ffData>
            <w:name w:val="Text22"/>
            <w:enabled/>
            <w:calcOnExit w:val="0"/>
            <w:statusText w:type="text" w:val="Reference 1 State"/>
            <w:textInput/>
          </w:ffData>
        </w:fldChar>
      </w:r>
      <w:bookmarkStart w:id="27" w:name="Text2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7"/>
      <w:r>
        <w:rPr>
          <w:bCs/>
        </w:rPr>
        <w:t xml:space="preserve">  </w:t>
      </w:r>
      <w:r>
        <w:t>ZIP</w:t>
      </w:r>
      <w:r>
        <w:rPr>
          <w:bCs/>
        </w:rPr>
        <w:t xml:space="preserve">:  </w:t>
      </w:r>
      <w:r>
        <w:rPr>
          <w:bCs/>
        </w:rPr>
        <w:fldChar w:fldCharType="begin">
          <w:ffData>
            <w:name w:val="Text23"/>
            <w:enabled/>
            <w:calcOnExit w:val="0"/>
            <w:statusText w:type="text" w:val="Reference 1 Zip"/>
            <w:textInput/>
          </w:ffData>
        </w:fldChar>
      </w:r>
      <w:bookmarkStart w:id="28" w:name="Text2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8"/>
    </w:p>
    <w:p w14:paraId="2EE3E4CE" w14:textId="77777777" w:rsidR="00527A49" w:rsidRPr="00065811" w:rsidRDefault="00527A49" w:rsidP="00527A49">
      <w:pPr>
        <w:spacing w:before="120" w:after="120"/>
        <w:rPr>
          <w:bCs/>
        </w:rPr>
      </w:pPr>
      <w:r w:rsidRPr="00065811">
        <w:rPr>
          <w:bCs/>
        </w:rPr>
        <w:t>Daytime Phone:</w:t>
      </w:r>
      <w:r>
        <w:rPr>
          <w:bCs/>
        </w:rPr>
        <w:t xml:space="preserve">  </w:t>
      </w:r>
      <w:r>
        <w:rPr>
          <w:bCs/>
        </w:rPr>
        <w:fldChar w:fldCharType="begin">
          <w:ffData>
            <w:name w:val="Text24"/>
            <w:enabled/>
            <w:calcOnExit w:val="0"/>
            <w:statusText w:type="text" w:val="Reference 1 Daytime Phone including area code"/>
            <w:textInput/>
          </w:ffData>
        </w:fldChar>
      </w:r>
      <w:bookmarkStart w:id="29" w:name="Text2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9"/>
    </w:p>
    <w:p w14:paraId="77CD74EB" w14:textId="77777777" w:rsidR="00527A49" w:rsidRPr="00065811" w:rsidRDefault="00527A49" w:rsidP="00527A49">
      <w:pPr>
        <w:spacing w:before="120" w:after="120"/>
        <w:rPr>
          <w:bCs/>
        </w:rPr>
      </w:pPr>
      <w:r w:rsidRPr="00065811">
        <w:rPr>
          <w:bCs/>
        </w:rPr>
        <w:t>Email:</w:t>
      </w:r>
      <w:r>
        <w:rPr>
          <w:bCs/>
        </w:rPr>
        <w:t xml:space="preserve">  </w:t>
      </w:r>
      <w:r>
        <w:rPr>
          <w:bCs/>
        </w:rPr>
        <w:fldChar w:fldCharType="begin">
          <w:ffData>
            <w:name w:val="Text25"/>
            <w:enabled/>
            <w:calcOnExit w:val="0"/>
            <w:statusText w:type="text" w:val="Reference 1 Email Address"/>
            <w:textInput/>
          </w:ffData>
        </w:fldChar>
      </w:r>
      <w:bookmarkStart w:id="30" w:name="Text2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0"/>
    </w:p>
    <w:p w14:paraId="200B6385" w14:textId="77777777" w:rsidR="00527A49" w:rsidRPr="00065811" w:rsidRDefault="00527A49" w:rsidP="00527A49">
      <w:pPr>
        <w:spacing w:before="120" w:after="120"/>
        <w:rPr>
          <w:bCs/>
        </w:rPr>
      </w:pPr>
      <w:r w:rsidRPr="00065811">
        <w:rPr>
          <w:bCs/>
        </w:rPr>
        <w:t>Relationship (how this person knows you):</w:t>
      </w:r>
      <w:r>
        <w:rPr>
          <w:bCs/>
        </w:rPr>
        <w:t xml:space="preserve">  </w:t>
      </w:r>
      <w:r>
        <w:rPr>
          <w:bCs/>
        </w:rPr>
        <w:fldChar w:fldCharType="begin">
          <w:ffData>
            <w:name w:val="Text26"/>
            <w:enabled/>
            <w:calcOnExit w:val="0"/>
            <w:statusText w:type="text" w:val="Relationship (how this person knows you) to Reference 1:"/>
            <w:textInput/>
          </w:ffData>
        </w:fldChar>
      </w:r>
      <w:bookmarkStart w:id="31" w:name="Text2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1"/>
    </w:p>
    <w:p w14:paraId="6FF59A70" w14:textId="77777777" w:rsidR="00527A49" w:rsidRDefault="00527A49" w:rsidP="00527A49">
      <w:pPr>
        <w:spacing w:before="120" w:after="120"/>
        <w:rPr>
          <w:b/>
        </w:rPr>
      </w:pPr>
    </w:p>
    <w:p w14:paraId="3C32B293" w14:textId="77777777" w:rsidR="00527A49" w:rsidRDefault="00527A49" w:rsidP="00527A49">
      <w:pPr>
        <w:spacing w:before="120" w:after="120"/>
        <w:rPr>
          <w:b/>
        </w:rPr>
      </w:pPr>
      <w:r>
        <w:rPr>
          <w:b/>
        </w:rPr>
        <w:t>Reference #2</w:t>
      </w:r>
    </w:p>
    <w:p w14:paraId="7FF97CDA" w14:textId="77777777" w:rsidR="00527A49" w:rsidRPr="00065811" w:rsidRDefault="00527A49" w:rsidP="00527A49">
      <w:pPr>
        <w:spacing w:before="120" w:after="120"/>
        <w:rPr>
          <w:bCs/>
        </w:rPr>
      </w:pPr>
      <w:r w:rsidRPr="00065811">
        <w:rPr>
          <w:bCs/>
        </w:rPr>
        <w:t>Name:</w:t>
      </w:r>
      <w:r>
        <w:rPr>
          <w:bCs/>
        </w:rPr>
        <w:t xml:space="preserve"> </w:t>
      </w:r>
      <w:r>
        <w:rPr>
          <w:bCs/>
        </w:rPr>
        <w:fldChar w:fldCharType="begin">
          <w:ffData>
            <w:name w:val=""/>
            <w:enabled/>
            <w:calcOnExit w:val="0"/>
            <w:statusText w:type="text" w:val="Reference 2 Nam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2137B407" w14:textId="77777777" w:rsidR="00527A49" w:rsidRPr="00065811" w:rsidRDefault="00527A49" w:rsidP="00527A49">
      <w:pPr>
        <w:spacing w:before="120" w:after="120"/>
        <w:rPr>
          <w:bCs/>
        </w:rPr>
      </w:pPr>
      <w:r w:rsidRPr="00065811">
        <w:rPr>
          <w:bCs/>
        </w:rPr>
        <w:t>Address:</w:t>
      </w:r>
      <w:r>
        <w:rPr>
          <w:bCs/>
        </w:rPr>
        <w:fldChar w:fldCharType="begin">
          <w:ffData>
            <w:name w:val=""/>
            <w:enabled/>
            <w:calcOnExit w:val="0"/>
            <w:statusText w:type="text" w:val="Reference 2 Address"/>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71023BB2" w14:textId="77777777" w:rsidR="00527A49" w:rsidRPr="00065811" w:rsidRDefault="00527A49" w:rsidP="00527A49">
      <w:pPr>
        <w:spacing w:before="120" w:after="120"/>
        <w:rPr>
          <w:bCs/>
        </w:rPr>
      </w:pPr>
      <w:r w:rsidRPr="00065811">
        <w:rPr>
          <w:bCs/>
        </w:rPr>
        <w:t xml:space="preserve">City:  </w:t>
      </w:r>
      <w:r>
        <w:rPr>
          <w:bCs/>
        </w:rPr>
        <w:fldChar w:fldCharType="begin">
          <w:ffData>
            <w:name w:val=""/>
            <w:enabled/>
            <w:calcOnExit w:val="0"/>
            <w:statusText w:type="text" w:val="Reference 2 Cit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w:t>
      </w:r>
      <w:r w:rsidRPr="00065811">
        <w:rPr>
          <w:bCs/>
        </w:rPr>
        <w:t xml:space="preserve">State:  </w:t>
      </w:r>
      <w:r>
        <w:rPr>
          <w:bCs/>
        </w:rPr>
        <w:fldChar w:fldCharType="begin">
          <w:ffData>
            <w:name w:val=""/>
            <w:enabled/>
            <w:calcOnExit w:val="0"/>
            <w:statusText w:type="text" w:val="Reference 2 Stat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w:t>
      </w:r>
      <w:r>
        <w:t>ZIP</w:t>
      </w:r>
      <w:r>
        <w:rPr>
          <w:bCs/>
        </w:rPr>
        <w:t xml:space="preserve">:  </w:t>
      </w:r>
      <w:r>
        <w:rPr>
          <w:bCs/>
        </w:rPr>
        <w:fldChar w:fldCharType="begin">
          <w:ffData>
            <w:name w:val=""/>
            <w:enabled/>
            <w:calcOnExit w:val="0"/>
            <w:statusText w:type="text" w:val="Reference 2 Zip"/>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7DB8FC9E" w14:textId="77777777" w:rsidR="00527A49" w:rsidRPr="00065811" w:rsidRDefault="00527A49" w:rsidP="00527A49">
      <w:pPr>
        <w:spacing w:before="120" w:after="120"/>
        <w:rPr>
          <w:bCs/>
        </w:rPr>
      </w:pPr>
      <w:r w:rsidRPr="00065811">
        <w:rPr>
          <w:bCs/>
        </w:rPr>
        <w:t>Daytime Phone:</w:t>
      </w:r>
      <w:r>
        <w:rPr>
          <w:bCs/>
        </w:rPr>
        <w:t xml:space="preserve">  </w:t>
      </w:r>
      <w:r>
        <w:rPr>
          <w:bCs/>
        </w:rPr>
        <w:fldChar w:fldCharType="begin">
          <w:ffData>
            <w:name w:val=""/>
            <w:enabled/>
            <w:calcOnExit w:val="0"/>
            <w:statusText w:type="text" w:val="Reference 2 Daytime Phone including area cod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3CC03B66" w14:textId="77777777" w:rsidR="00527A49" w:rsidRPr="00065811" w:rsidRDefault="00527A49" w:rsidP="00527A49">
      <w:pPr>
        <w:spacing w:before="120" w:after="120"/>
        <w:rPr>
          <w:bCs/>
        </w:rPr>
      </w:pPr>
      <w:r w:rsidRPr="00065811">
        <w:rPr>
          <w:bCs/>
        </w:rPr>
        <w:t>Email:</w:t>
      </w:r>
      <w:r>
        <w:rPr>
          <w:bCs/>
        </w:rPr>
        <w:t xml:space="preserve">  </w:t>
      </w:r>
      <w:r>
        <w:rPr>
          <w:bCs/>
        </w:rPr>
        <w:fldChar w:fldCharType="begin">
          <w:ffData>
            <w:name w:val=""/>
            <w:enabled/>
            <w:calcOnExit w:val="0"/>
            <w:statusText w:type="text" w:val="Reference 2 Email Address"/>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35B39797" w14:textId="77777777" w:rsidR="00527A49" w:rsidRPr="00065811" w:rsidRDefault="00527A49" w:rsidP="00527A49">
      <w:pPr>
        <w:spacing w:before="120" w:after="120"/>
        <w:rPr>
          <w:bCs/>
        </w:rPr>
      </w:pPr>
      <w:r w:rsidRPr="00065811">
        <w:rPr>
          <w:bCs/>
        </w:rPr>
        <w:t>Relationship (how this person knows you):</w:t>
      </w:r>
      <w:r>
        <w:rPr>
          <w:bCs/>
        </w:rPr>
        <w:t xml:space="preserve">  </w:t>
      </w:r>
      <w:r>
        <w:rPr>
          <w:bCs/>
        </w:rPr>
        <w:fldChar w:fldCharType="begin">
          <w:ffData>
            <w:name w:val=""/>
            <w:enabled/>
            <w:calcOnExit w:val="0"/>
            <w:statusText w:type="text" w:val="Relationship (how this person knows you) to Reference 2."/>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73D10642" w14:textId="77777777" w:rsidR="00527A49" w:rsidRPr="003013F2" w:rsidRDefault="00527A49" w:rsidP="003013F2"/>
    <w:p w14:paraId="39C7F6BD" w14:textId="4CFCED3B" w:rsidR="003013F2" w:rsidRPr="003013F2" w:rsidRDefault="00527A49" w:rsidP="003013F2">
      <w:pPr>
        <w:rPr>
          <w:b/>
          <w:u w:val="single"/>
        </w:rPr>
      </w:pPr>
      <w:r>
        <w:rPr>
          <w:b/>
          <w:u w:val="single"/>
        </w:rPr>
        <w:t xml:space="preserve">SECTION 6 </w:t>
      </w:r>
      <w:r w:rsidR="003013F2" w:rsidRPr="003013F2">
        <w:rPr>
          <w:b/>
          <w:u w:val="single"/>
        </w:rPr>
        <w:t>Member Participation</w:t>
      </w:r>
      <w:r>
        <w:rPr>
          <w:b/>
          <w:u w:val="single"/>
        </w:rPr>
        <w:t xml:space="preserve"> &amp; Affirmation</w:t>
      </w:r>
    </w:p>
    <w:p w14:paraId="4751730C" w14:textId="28BFA8C5" w:rsidR="003013F2" w:rsidRPr="003013F2" w:rsidRDefault="003013F2" w:rsidP="003013F2">
      <w:r w:rsidRPr="003013F2">
        <w:t xml:space="preserve">Every member appointed to the </w:t>
      </w:r>
      <w:r w:rsidR="00527A49">
        <w:t>c</w:t>
      </w:r>
      <w:r w:rsidR="00F36D0A">
        <w:t>ommittee</w:t>
      </w:r>
      <w:r w:rsidRPr="003013F2">
        <w:t xml:space="preserve"> must attend regularly</w:t>
      </w:r>
      <w:r w:rsidR="002E7949">
        <w:t xml:space="preserve"> and must participate in subcommittee activities</w:t>
      </w:r>
      <w:r w:rsidRPr="003013F2">
        <w:t xml:space="preserve">. </w:t>
      </w:r>
    </w:p>
    <w:p w14:paraId="1AB76AA7" w14:textId="5BBA59D8" w:rsidR="003013F2" w:rsidRPr="003013F2" w:rsidRDefault="003013F2" w:rsidP="003013F2">
      <w:pPr>
        <w:numPr>
          <w:ilvl w:val="0"/>
          <w:numId w:val="1"/>
        </w:numPr>
      </w:pPr>
      <w:r w:rsidRPr="003013F2">
        <w:t xml:space="preserve">Regular </w:t>
      </w:r>
      <w:r w:rsidR="00F36D0A">
        <w:t>Committee</w:t>
      </w:r>
      <w:r w:rsidR="00F36D0A" w:rsidRPr="003013F2">
        <w:t xml:space="preserve"> </w:t>
      </w:r>
      <w:r w:rsidRPr="003013F2">
        <w:t xml:space="preserve">meetings are held </w:t>
      </w:r>
      <w:r w:rsidR="00527A49">
        <w:t xml:space="preserve">at least annually but could be </w:t>
      </w:r>
      <w:r w:rsidRPr="003013F2">
        <w:t xml:space="preserve">about </w:t>
      </w:r>
      <w:r w:rsidRPr="00527A49">
        <w:t xml:space="preserve">once every </w:t>
      </w:r>
      <w:r w:rsidR="00F36D0A" w:rsidRPr="00527A49">
        <w:t>three</w:t>
      </w:r>
      <w:r w:rsidR="00CC3222" w:rsidRPr="00527A49">
        <w:t xml:space="preserve"> to four</w:t>
      </w:r>
      <w:r w:rsidR="00F36D0A" w:rsidRPr="00527A49">
        <w:t xml:space="preserve"> </w:t>
      </w:r>
      <w:r w:rsidRPr="00527A49">
        <w:t xml:space="preserve">months. The </w:t>
      </w:r>
      <w:r w:rsidR="00F36D0A" w:rsidRPr="00527A49">
        <w:t>presiding officer</w:t>
      </w:r>
      <w:r w:rsidRPr="00527A49">
        <w:t xml:space="preserve"> may </w:t>
      </w:r>
      <w:r w:rsidR="00B80826" w:rsidRPr="00527A49">
        <w:t xml:space="preserve">also </w:t>
      </w:r>
      <w:r w:rsidRPr="00527A49">
        <w:t>call a</w:t>
      </w:r>
      <w:r w:rsidRPr="003013F2">
        <w:t xml:space="preserve"> special </w:t>
      </w:r>
      <w:r w:rsidR="00F36D0A">
        <w:t>Committee</w:t>
      </w:r>
      <w:r w:rsidR="00F36D0A" w:rsidRPr="003013F2">
        <w:t xml:space="preserve"> </w:t>
      </w:r>
      <w:r w:rsidRPr="003013F2">
        <w:t xml:space="preserve">meeting. Members must travel to </w:t>
      </w:r>
      <w:r w:rsidR="005501E6">
        <w:t>Austin</w:t>
      </w:r>
      <w:r w:rsidRPr="003013F2">
        <w:t xml:space="preserve"> for these meetings. Each meeting may last several hours.</w:t>
      </w:r>
    </w:p>
    <w:p w14:paraId="0E2AE0A3" w14:textId="643CF9F9" w:rsidR="003013F2" w:rsidRDefault="003013F2" w:rsidP="003013F2">
      <w:pPr>
        <w:numPr>
          <w:ilvl w:val="0"/>
          <w:numId w:val="3"/>
        </w:numPr>
        <w:tabs>
          <w:tab w:val="num" w:pos="0"/>
        </w:tabs>
      </w:pPr>
      <w:r w:rsidRPr="003013F2">
        <w:t xml:space="preserve">Sometimes, members </w:t>
      </w:r>
      <w:r w:rsidR="005501E6">
        <w:t xml:space="preserve">may </w:t>
      </w:r>
      <w:r w:rsidRPr="003013F2">
        <w:t xml:space="preserve">participate in other activities in their home communities. These activities might include town hall meetings or presentations. </w:t>
      </w:r>
    </w:p>
    <w:p w14:paraId="4DA41D0D" w14:textId="6B5B8F8C" w:rsidR="002E7949" w:rsidRPr="003013F2" w:rsidRDefault="002E7949" w:rsidP="003013F2">
      <w:pPr>
        <w:numPr>
          <w:ilvl w:val="0"/>
          <w:numId w:val="3"/>
        </w:numPr>
        <w:tabs>
          <w:tab w:val="num" w:pos="0"/>
        </w:tabs>
      </w:pPr>
      <w:r>
        <w:t xml:space="preserve">Please note:  </w:t>
      </w:r>
      <w:r w:rsidR="00A8790A">
        <w:t xml:space="preserve">A committee member isn’t paid to attend or travel to and from </w:t>
      </w:r>
      <w:r>
        <w:t>Committee meetings.</w:t>
      </w:r>
    </w:p>
    <w:p w14:paraId="63875FC9" w14:textId="77777777" w:rsidR="003013F2" w:rsidRPr="003013F2" w:rsidRDefault="003013F2" w:rsidP="003013F2"/>
    <w:p w14:paraId="70E10731" w14:textId="339A3EE4" w:rsidR="002819C3" w:rsidRDefault="003013F2" w:rsidP="003013F2">
      <w:r w:rsidRPr="003013F2">
        <w:rPr>
          <w:b/>
        </w:rPr>
        <w:t xml:space="preserve">Do you believe you will be able to regularly participate in </w:t>
      </w:r>
      <w:r w:rsidR="00F36D0A">
        <w:rPr>
          <w:b/>
        </w:rPr>
        <w:t>Committee</w:t>
      </w:r>
      <w:r w:rsidRPr="003013F2">
        <w:rPr>
          <w:b/>
        </w:rPr>
        <w:t xml:space="preserve"> activities, if you are appointed?</w:t>
      </w:r>
      <w:r w:rsidRPr="003013F2">
        <w:t xml:space="preserve"> </w:t>
      </w:r>
    </w:p>
    <w:p w14:paraId="5B729E66" w14:textId="5FCFA839" w:rsidR="003013F2" w:rsidRPr="003013F2" w:rsidRDefault="00A66A9A" w:rsidP="002E7949">
      <w:pPr>
        <w:spacing w:before="120" w:after="120"/>
        <w:rPr>
          <w:b/>
        </w:rPr>
      </w:pPr>
      <w:r>
        <w:fldChar w:fldCharType="begin">
          <w:ffData>
            <w:name w:val=""/>
            <w:enabled/>
            <w:calcOnExit w:val="0"/>
            <w:statusText w:type="text" w:val="Will you be able to regularly participate in committee activities, if you are appointed? Respond No."/>
            <w:checkBox>
              <w:sizeAuto/>
              <w:default w:val="0"/>
            </w:checkBox>
          </w:ffData>
        </w:fldChar>
      </w:r>
      <w:r>
        <w:instrText xml:space="preserve"> FORMCHECKBOX </w:instrText>
      </w:r>
      <w:r w:rsidR="00C0432A">
        <w:fldChar w:fldCharType="separate"/>
      </w:r>
      <w:r>
        <w:fldChar w:fldCharType="end"/>
      </w:r>
      <w:r w:rsidR="00F36D0A">
        <w:t xml:space="preserve">  </w:t>
      </w:r>
      <w:r w:rsidR="00AE15B1" w:rsidRPr="00C023AB">
        <w:rPr>
          <w:b/>
        </w:rPr>
        <w:t>No</w:t>
      </w:r>
      <w:r w:rsidR="00F36D0A">
        <w:rPr>
          <w:b/>
        </w:rPr>
        <w:tab/>
      </w:r>
      <w:r>
        <w:fldChar w:fldCharType="begin">
          <w:ffData>
            <w:name w:val=""/>
            <w:enabled/>
            <w:calcOnExit w:val="0"/>
            <w:statusText w:type="text" w:val="Will you be able to regularly participate in committee activities, if you are appointed? Respond Yes."/>
            <w:checkBox>
              <w:sizeAuto/>
              <w:default w:val="0"/>
            </w:checkBox>
          </w:ffData>
        </w:fldChar>
      </w:r>
      <w:r>
        <w:instrText xml:space="preserve"> FORMCHECKBOX </w:instrText>
      </w:r>
      <w:r w:rsidR="00C0432A">
        <w:fldChar w:fldCharType="separate"/>
      </w:r>
      <w:r>
        <w:fldChar w:fldCharType="end"/>
      </w:r>
      <w:r w:rsidR="00F36D0A">
        <w:t xml:space="preserve">  </w:t>
      </w:r>
      <w:r w:rsidRPr="00C023AB">
        <w:rPr>
          <w:b/>
        </w:rPr>
        <w:t xml:space="preserve">Yes  </w:t>
      </w:r>
    </w:p>
    <w:p w14:paraId="57339CF9" w14:textId="77777777" w:rsidR="003013F2" w:rsidRPr="003013F2" w:rsidRDefault="003013F2" w:rsidP="003013F2">
      <w:pPr>
        <w:rPr>
          <w:b/>
        </w:rPr>
      </w:pPr>
      <w:r w:rsidRPr="003013F2">
        <w:lastRenderedPageBreak/>
        <w:t>If no, please explain:</w:t>
      </w:r>
      <w:r w:rsidRPr="003013F2">
        <w:rPr>
          <w:b/>
        </w:rPr>
        <w:t xml:space="preserve"> </w:t>
      </w:r>
      <w:r w:rsidR="00260755">
        <w:rPr>
          <w:b/>
        </w:rPr>
        <w:fldChar w:fldCharType="begin">
          <w:ffData>
            <w:name w:val="Text31"/>
            <w:enabled/>
            <w:calcOnExit w:val="0"/>
            <w:statusText w:type="text" w:val="Please explain if you believe you will NOT be able to regularly participate in Committee activities."/>
            <w:textInput/>
          </w:ffData>
        </w:fldChar>
      </w:r>
      <w:bookmarkStart w:id="32" w:name="Text31"/>
      <w:r w:rsidR="00260755">
        <w:rPr>
          <w:b/>
        </w:rPr>
        <w:instrText xml:space="preserve"> FORMTEXT </w:instrText>
      </w:r>
      <w:r w:rsidR="00260755">
        <w:rPr>
          <w:b/>
        </w:rPr>
      </w:r>
      <w:r w:rsidR="00260755">
        <w:rPr>
          <w:b/>
        </w:rPr>
        <w:fldChar w:fldCharType="separate"/>
      </w:r>
      <w:r w:rsidR="00260755">
        <w:rPr>
          <w:b/>
          <w:noProof/>
        </w:rPr>
        <w:t> </w:t>
      </w:r>
      <w:r w:rsidR="00260755">
        <w:rPr>
          <w:b/>
          <w:noProof/>
        </w:rPr>
        <w:t> </w:t>
      </w:r>
      <w:r w:rsidR="00260755">
        <w:rPr>
          <w:b/>
          <w:noProof/>
        </w:rPr>
        <w:t> </w:t>
      </w:r>
      <w:r w:rsidR="00260755">
        <w:rPr>
          <w:b/>
          <w:noProof/>
        </w:rPr>
        <w:t> </w:t>
      </w:r>
      <w:r w:rsidR="00260755">
        <w:rPr>
          <w:b/>
          <w:noProof/>
        </w:rPr>
        <w:t> </w:t>
      </w:r>
      <w:r w:rsidR="00260755">
        <w:rPr>
          <w:b/>
        </w:rPr>
        <w:fldChar w:fldCharType="end"/>
      </w:r>
      <w:bookmarkEnd w:id="32"/>
    </w:p>
    <w:p w14:paraId="72CDD621" w14:textId="77777777" w:rsidR="005A5632" w:rsidRPr="00310382" w:rsidRDefault="005A5632" w:rsidP="005A5632">
      <w:pPr>
        <w:rPr>
          <w:b/>
        </w:rPr>
      </w:pPr>
    </w:p>
    <w:p w14:paraId="2056D329" w14:textId="29DAA5C0" w:rsidR="003013F2" w:rsidRPr="003013F2" w:rsidRDefault="003013F2" w:rsidP="003013F2">
      <w:pPr>
        <w:rPr>
          <w:b/>
        </w:rPr>
      </w:pPr>
      <w:r w:rsidRPr="003013F2">
        <w:rPr>
          <w:b/>
        </w:rPr>
        <w:t xml:space="preserve">All the information contained in this application is true and correct. I understand that the </w:t>
      </w:r>
      <w:r w:rsidR="00F36D0A">
        <w:rPr>
          <w:b/>
        </w:rPr>
        <w:t>Committee</w:t>
      </w:r>
      <w:r w:rsidR="00F36D0A" w:rsidRPr="003013F2">
        <w:rPr>
          <w:b/>
        </w:rPr>
        <w:t xml:space="preserve"> </w:t>
      </w:r>
      <w:r w:rsidRPr="003013F2">
        <w:rPr>
          <w:b/>
        </w:rPr>
        <w:t xml:space="preserve">will meet in </w:t>
      </w:r>
      <w:r w:rsidR="00311230">
        <w:rPr>
          <w:b/>
        </w:rPr>
        <w:t>Austin</w:t>
      </w:r>
      <w:r w:rsidRPr="003013F2">
        <w:rPr>
          <w:b/>
        </w:rPr>
        <w:t xml:space="preserve"> at least </w:t>
      </w:r>
      <w:r w:rsidR="00A8790A">
        <w:rPr>
          <w:b/>
        </w:rPr>
        <w:t>once a year</w:t>
      </w:r>
      <w:r w:rsidR="00311230">
        <w:rPr>
          <w:b/>
        </w:rPr>
        <w:t>, or more as business needs dictate</w:t>
      </w:r>
      <w:r w:rsidRPr="003013F2">
        <w:rPr>
          <w:b/>
        </w:rPr>
        <w:t xml:space="preserve">. If selected, I will make every effort to attend all </w:t>
      </w:r>
      <w:r w:rsidR="00F36D0A">
        <w:rPr>
          <w:b/>
        </w:rPr>
        <w:t>Committee</w:t>
      </w:r>
      <w:r w:rsidR="00F36D0A" w:rsidRPr="003013F2">
        <w:rPr>
          <w:b/>
        </w:rPr>
        <w:t xml:space="preserve"> </w:t>
      </w:r>
      <w:r w:rsidRPr="003013F2">
        <w:rPr>
          <w:b/>
        </w:rPr>
        <w:t xml:space="preserve">meetings.  </w:t>
      </w:r>
    </w:p>
    <w:p w14:paraId="3DEF9EC4" w14:textId="77777777" w:rsidR="003013F2" w:rsidRPr="003013F2" w:rsidRDefault="003013F2" w:rsidP="003013F2">
      <w:pPr>
        <w:rPr>
          <w:u w:val="single"/>
        </w:rPr>
      </w:pPr>
    </w:p>
    <w:p w14:paraId="2CAA9AFF" w14:textId="77777777" w:rsidR="00901C45" w:rsidRDefault="00901C45" w:rsidP="00901C45">
      <w:pPr>
        <w:spacing w:before="120" w:after="120"/>
        <w:rPr>
          <w:i/>
          <w:sz w:val="20"/>
          <w:szCs w:val="20"/>
        </w:rPr>
      </w:pPr>
      <w:r w:rsidRPr="007D3C0E">
        <w:rPr>
          <w:u w:val="single"/>
        </w:rPr>
        <w:tab/>
      </w:r>
      <w:r w:rsidRPr="007D3C0E">
        <w:rPr>
          <w:u w:val="single"/>
        </w:rPr>
        <w:tab/>
      </w:r>
      <w:r>
        <w:rPr>
          <w:u w:val="single"/>
        </w:rPr>
        <w:fldChar w:fldCharType="begin">
          <w:ffData>
            <w:name w:val="Text28"/>
            <w:enabled/>
            <w:calcOnExit w:val="0"/>
            <w:statusText w:type="text" w:val="Signature - a typed name is acceptable"/>
            <w:textInput/>
          </w:ffData>
        </w:fldChar>
      </w:r>
      <w:bookmarkStart w:id="33" w:name="Text2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3"/>
      <w:r w:rsidRPr="007D3C0E">
        <w:rPr>
          <w:u w:val="single"/>
        </w:rPr>
        <w:tab/>
      </w:r>
      <w:r w:rsidRPr="007D3C0E">
        <w:rPr>
          <w:u w:val="single"/>
        </w:rPr>
        <w:tab/>
      </w:r>
      <w:r>
        <w:rPr>
          <w:u w:val="single"/>
        </w:rPr>
        <w:tab/>
      </w:r>
      <w:r w:rsidRPr="007D3C0E">
        <w:rPr>
          <w:u w:val="single"/>
        </w:rPr>
        <w:tab/>
      </w:r>
      <w:r w:rsidRPr="007D3C0E">
        <w:rPr>
          <w:u w:val="single"/>
        </w:rPr>
        <w:tab/>
      </w:r>
      <w:r w:rsidRPr="007D3C0E">
        <w:t xml:space="preserve">          </w:t>
      </w:r>
      <w:r w:rsidRPr="007D3C0E">
        <w:rPr>
          <w:u w:val="single"/>
        </w:rPr>
        <w:tab/>
      </w:r>
      <w:r>
        <w:rPr>
          <w:u w:val="single"/>
        </w:rPr>
        <w:fldChar w:fldCharType="begin">
          <w:ffData>
            <w:name w:val="Text29"/>
            <w:enabled/>
            <w:calcOnExit w:val="0"/>
            <w:statusText w:type="text" w:val="Date the application is signed"/>
            <w:textInput/>
          </w:ffData>
        </w:fldChar>
      </w:r>
      <w:bookmarkStart w:id="34" w:name="Text2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4"/>
      <w:r w:rsidRPr="007D3C0E">
        <w:rPr>
          <w:u w:val="single"/>
        </w:rPr>
        <w:tab/>
      </w:r>
      <w:r w:rsidRPr="007D3C0E">
        <w:rPr>
          <w:u w:val="single"/>
        </w:rPr>
        <w:tab/>
      </w:r>
      <w:r>
        <w:rPr>
          <w:i/>
          <w:sz w:val="20"/>
          <w:szCs w:val="20"/>
        </w:rPr>
        <w:tab/>
      </w:r>
      <w:r w:rsidRPr="007D3C0E">
        <w:rPr>
          <w:i/>
          <w:sz w:val="20"/>
          <w:szCs w:val="20"/>
        </w:rPr>
        <w:t>Signature</w:t>
      </w:r>
      <w:r>
        <w:rPr>
          <w:i/>
          <w:sz w:val="20"/>
          <w:szCs w:val="20"/>
        </w:rPr>
        <w:t xml:space="preserve"> (typed name is acceptable)</w:t>
      </w:r>
      <w:r w:rsidRPr="007D3C0E">
        <w:rPr>
          <w:i/>
          <w:sz w:val="20"/>
          <w:szCs w:val="20"/>
        </w:rPr>
        <w:tab/>
      </w:r>
      <w:r w:rsidRPr="007D3C0E">
        <w:rPr>
          <w:i/>
          <w:sz w:val="20"/>
          <w:szCs w:val="20"/>
        </w:rPr>
        <w:tab/>
      </w:r>
      <w:r w:rsidRPr="007D3C0E">
        <w:rPr>
          <w:i/>
          <w:sz w:val="20"/>
          <w:szCs w:val="20"/>
        </w:rPr>
        <w:tab/>
      </w:r>
      <w:r>
        <w:rPr>
          <w:i/>
          <w:sz w:val="20"/>
          <w:szCs w:val="20"/>
        </w:rPr>
        <w:tab/>
      </w:r>
      <w:r w:rsidRPr="007D3C0E">
        <w:rPr>
          <w:i/>
          <w:sz w:val="20"/>
          <w:szCs w:val="20"/>
        </w:rPr>
        <w:t>Date</w:t>
      </w:r>
    </w:p>
    <w:p w14:paraId="280901A7" w14:textId="77777777" w:rsidR="003013F2" w:rsidRPr="003013F2" w:rsidRDefault="003013F2" w:rsidP="003013F2">
      <w:pPr>
        <w:rPr>
          <w:i/>
        </w:rPr>
      </w:pPr>
    </w:p>
    <w:p w14:paraId="7C913569" w14:textId="77777777" w:rsidR="003013F2" w:rsidRPr="003013F2" w:rsidRDefault="003013F2" w:rsidP="003013F2">
      <w:pPr>
        <w:rPr>
          <w:b/>
        </w:rPr>
      </w:pPr>
      <w:r w:rsidRPr="003013F2">
        <w:rPr>
          <w:b/>
        </w:rPr>
        <w:t>Please return this form and any supporting documentation to:</w:t>
      </w:r>
    </w:p>
    <w:p w14:paraId="6028D298" w14:textId="3661C8D4" w:rsidR="00311230" w:rsidRPr="00B91D30" w:rsidRDefault="00C0432A" w:rsidP="00311230">
      <w:pPr>
        <w:jc w:val="center"/>
        <w:rPr>
          <w:i/>
        </w:rPr>
      </w:pPr>
      <w:hyperlink r:id="rId8" w:history="1">
        <w:r w:rsidR="002539E9" w:rsidRPr="00F77070">
          <w:rPr>
            <w:rStyle w:val="Hyperlink"/>
            <w:i/>
          </w:rPr>
          <w:t>HHS_Appointments@hhsc.state.tx.us</w:t>
        </w:r>
      </w:hyperlink>
      <w:r w:rsidR="002539E9">
        <w:rPr>
          <w:i/>
        </w:rPr>
        <w:t xml:space="preserve"> </w:t>
      </w:r>
    </w:p>
    <w:p w14:paraId="19240A9B" w14:textId="62946E41" w:rsidR="00311230" w:rsidRPr="00B91D30" w:rsidRDefault="00311230" w:rsidP="00311230">
      <w:pPr>
        <w:jc w:val="center"/>
        <w:rPr>
          <w:i/>
        </w:rPr>
      </w:pPr>
      <w:r w:rsidRPr="00B91D30">
        <w:rPr>
          <w:i/>
        </w:rPr>
        <w:t xml:space="preserve">Attn:  </w:t>
      </w:r>
      <w:r w:rsidR="007176AE">
        <w:rPr>
          <w:i/>
        </w:rPr>
        <w:t xml:space="preserve">YCAC </w:t>
      </w:r>
      <w:r w:rsidR="002539E9">
        <w:rPr>
          <w:i/>
        </w:rPr>
        <w:t>#0107</w:t>
      </w:r>
    </w:p>
    <w:p w14:paraId="230AE8FC" w14:textId="77777777" w:rsidR="003013F2" w:rsidRPr="003013F2" w:rsidRDefault="003013F2" w:rsidP="003013F2">
      <w:pPr>
        <w:jc w:val="center"/>
      </w:pPr>
    </w:p>
    <w:p w14:paraId="7498CBC2" w14:textId="77777777" w:rsidR="003013F2" w:rsidRPr="003013F2" w:rsidRDefault="003013F2" w:rsidP="003013F2">
      <w:pPr>
        <w:jc w:val="center"/>
        <w:rPr>
          <w:i/>
        </w:rPr>
      </w:pPr>
      <w:r w:rsidRPr="003013F2">
        <w:rPr>
          <w:i/>
        </w:rPr>
        <w:t>Mail:  Texas Health and Human Services Commission</w:t>
      </w:r>
    </w:p>
    <w:p w14:paraId="24CDC4DE" w14:textId="5D060253" w:rsidR="003013F2" w:rsidRPr="003013F2" w:rsidRDefault="003013F2" w:rsidP="003013F2">
      <w:pPr>
        <w:jc w:val="center"/>
        <w:rPr>
          <w:i/>
          <w:lang w:val="fr-FR"/>
        </w:rPr>
      </w:pPr>
      <w:r w:rsidRPr="003013F2">
        <w:rPr>
          <w:i/>
          <w:lang w:val="fr-FR"/>
        </w:rPr>
        <w:t xml:space="preserve">P.O. Box 13247, Mail Code </w:t>
      </w:r>
      <w:r w:rsidR="00311230">
        <w:rPr>
          <w:i/>
          <w:lang w:val="fr-FR"/>
        </w:rPr>
        <w:t>0223</w:t>
      </w:r>
    </w:p>
    <w:p w14:paraId="05064800" w14:textId="7ECEC159" w:rsidR="003013F2" w:rsidRPr="003013F2" w:rsidRDefault="003013F2" w:rsidP="003013F2">
      <w:pPr>
        <w:jc w:val="center"/>
        <w:rPr>
          <w:i/>
        </w:rPr>
      </w:pPr>
      <w:r w:rsidRPr="003013F2">
        <w:rPr>
          <w:i/>
          <w:lang w:val="fr-FR"/>
        </w:rPr>
        <w:t xml:space="preserve">Austin, </w:t>
      </w:r>
      <w:r w:rsidR="00D6115C">
        <w:rPr>
          <w:i/>
          <w:lang w:val="fr-FR"/>
        </w:rPr>
        <w:t>TX</w:t>
      </w:r>
      <w:r w:rsidR="00D6115C" w:rsidRPr="003013F2">
        <w:rPr>
          <w:i/>
          <w:lang w:val="fr-FR"/>
        </w:rPr>
        <w:t xml:space="preserve"> </w:t>
      </w:r>
      <w:r w:rsidRPr="003013F2">
        <w:rPr>
          <w:i/>
          <w:lang w:val="fr-FR"/>
        </w:rPr>
        <w:t>78711</w:t>
      </w:r>
    </w:p>
    <w:p w14:paraId="5D04E930" w14:textId="5E320222" w:rsidR="003013F2" w:rsidRPr="003013F2" w:rsidRDefault="003013F2" w:rsidP="003013F2">
      <w:pPr>
        <w:jc w:val="center"/>
        <w:rPr>
          <w:i/>
        </w:rPr>
      </w:pPr>
      <w:r w:rsidRPr="003013F2">
        <w:rPr>
          <w:i/>
        </w:rPr>
        <w:t xml:space="preserve">Attn:  </w:t>
      </w:r>
      <w:r w:rsidR="007A4842">
        <w:rPr>
          <w:i/>
        </w:rPr>
        <w:t>ACCO #0107</w:t>
      </w:r>
    </w:p>
    <w:p w14:paraId="2072B154" w14:textId="77777777" w:rsidR="003013F2" w:rsidRPr="003013F2" w:rsidRDefault="003013F2" w:rsidP="003013F2">
      <w:pPr>
        <w:jc w:val="center"/>
      </w:pPr>
    </w:p>
    <w:p w14:paraId="6B09A3A7" w14:textId="70BD162B" w:rsidR="003013F2" w:rsidRPr="003013F2" w:rsidRDefault="003013F2" w:rsidP="003013F2">
      <w:pPr>
        <w:jc w:val="center"/>
      </w:pPr>
      <w:r w:rsidRPr="003013F2">
        <w:t xml:space="preserve">Fax:  </w:t>
      </w:r>
      <w:r w:rsidR="007176AE" w:rsidRPr="007176AE">
        <w:t>(512) 206-3984</w:t>
      </w:r>
    </w:p>
    <w:p w14:paraId="6BD82A16" w14:textId="21085899" w:rsidR="003013F2" w:rsidRPr="003013F2" w:rsidRDefault="003013F2" w:rsidP="003013F2">
      <w:pPr>
        <w:jc w:val="center"/>
        <w:rPr>
          <w:i/>
        </w:rPr>
      </w:pPr>
      <w:r w:rsidRPr="003013F2">
        <w:rPr>
          <w:i/>
        </w:rPr>
        <w:t xml:space="preserve">Attn:  </w:t>
      </w:r>
      <w:r w:rsidR="007A4842">
        <w:rPr>
          <w:i/>
        </w:rPr>
        <w:t xml:space="preserve">YCAC </w:t>
      </w:r>
      <w:r w:rsidR="002F5F64">
        <w:rPr>
          <w:i/>
        </w:rPr>
        <w:t>#0107</w:t>
      </w:r>
    </w:p>
    <w:p w14:paraId="5ED387E6" w14:textId="77777777" w:rsidR="003013F2" w:rsidRPr="003013F2" w:rsidRDefault="003013F2" w:rsidP="003013F2">
      <w:pPr>
        <w:rPr>
          <w:i/>
        </w:rPr>
      </w:pPr>
    </w:p>
    <w:p w14:paraId="270B5B68" w14:textId="117A8DC2" w:rsidR="00BF4B72" w:rsidRDefault="00A8790A" w:rsidP="003013F2">
      <w:r w:rsidRPr="00B91D30">
        <w:t>For more information</w:t>
      </w:r>
      <w:r>
        <w:t xml:space="preserve"> </w:t>
      </w:r>
      <w:r w:rsidRPr="00153E74">
        <w:t xml:space="preserve">about the Committee, contact </w:t>
      </w:r>
      <w:r w:rsidR="00CE568C">
        <w:t>the Youth Camp program</w:t>
      </w:r>
      <w:r w:rsidR="00CE568C" w:rsidRPr="00153E74" w:rsidDel="00CE568C">
        <w:t xml:space="preserve"> </w:t>
      </w:r>
      <w:r w:rsidR="00CE568C">
        <w:t xml:space="preserve">at </w:t>
      </w:r>
      <w:hyperlink r:id="rId9" w:history="1">
        <w:r w:rsidR="007176AE" w:rsidRPr="00F77070">
          <w:rPr>
            <w:rStyle w:val="Hyperlink"/>
          </w:rPr>
          <w:t>PHSCPS@dshs.texas.gov</w:t>
        </w:r>
      </w:hyperlink>
      <w:r w:rsidR="007176AE">
        <w:t xml:space="preserve"> </w:t>
      </w:r>
      <w:r w:rsidRPr="00153E74">
        <w:t xml:space="preserve"> or visit </w:t>
      </w:r>
      <w:r w:rsidR="00303F82" w:rsidRPr="00303F82">
        <w:t xml:space="preserve">the committee website at </w:t>
      </w:r>
      <w:hyperlink r:id="rId10" w:history="1">
        <w:r w:rsidRPr="004600F5">
          <w:rPr>
            <w:rStyle w:val="Hyperlink"/>
          </w:rPr>
          <w:t>https://www.dshs.state.tx.us/youthcamp/advisory-committee.aspx</w:t>
        </w:r>
      </w:hyperlink>
      <w:r w:rsidRPr="00153E74">
        <w:t>.</w:t>
      </w:r>
    </w:p>
    <w:p w14:paraId="6EA56958" w14:textId="77777777" w:rsidR="00A8790A" w:rsidRDefault="00A8790A" w:rsidP="003013F2"/>
    <w:p w14:paraId="129B8F5A" w14:textId="7CF0BA0A" w:rsidR="00303F82" w:rsidRPr="003013F2" w:rsidRDefault="00303F82" w:rsidP="003013F2">
      <w:r w:rsidRPr="00303F82">
        <w:t xml:space="preserve">For more information about applying to be on the committee, or for Americans with Disabilities Act accommodations, email the Advisory Committee Coordination Office at </w:t>
      </w:r>
      <w:hyperlink r:id="rId11" w:history="1">
        <w:r w:rsidRPr="00F77070">
          <w:rPr>
            <w:rStyle w:val="Hyperlink"/>
          </w:rPr>
          <w:t>HHS_Appointments@hhs.texas.gov</w:t>
        </w:r>
      </w:hyperlink>
      <w:r>
        <w:t xml:space="preserve"> </w:t>
      </w:r>
      <w:r w:rsidRPr="00303F82">
        <w:t xml:space="preserve"> </w:t>
      </w:r>
      <w:r>
        <w:t xml:space="preserve"> </w:t>
      </w:r>
    </w:p>
    <w:p w14:paraId="5C203D2F" w14:textId="77777777" w:rsidR="004A3CC6" w:rsidRDefault="004A3CC6" w:rsidP="0085208B"/>
    <w:sectPr w:rsidR="004A3CC6" w:rsidSect="00C60A44">
      <w:footerReference w:type="default" r:id="rId12"/>
      <w:headerReference w:type="first" r:id="rId13"/>
      <w:footerReference w:type="first" r:id="rId14"/>
      <w:pgSz w:w="12240" w:h="15840"/>
      <w:pgMar w:top="1800" w:right="1440" w:bottom="1800" w:left="1440" w:header="0"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6378" w14:textId="77777777" w:rsidR="00424DDB" w:rsidRDefault="00424DDB" w:rsidP="00CE404B">
      <w:r>
        <w:separator/>
      </w:r>
    </w:p>
  </w:endnote>
  <w:endnote w:type="continuationSeparator" w:id="0">
    <w:p w14:paraId="7B457824" w14:textId="77777777" w:rsidR="00424DDB" w:rsidRDefault="00424DDB"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383E" w14:textId="77777777" w:rsidR="00901C45" w:rsidRDefault="00901C45" w:rsidP="00901C45">
    <w:pPr>
      <w:pStyle w:val="Footer"/>
      <w:jc w:val="center"/>
    </w:pPr>
    <w:r>
      <w:fldChar w:fldCharType="begin"/>
    </w:r>
    <w:r>
      <w:instrText xml:space="preserve"> PAGE   \* MERGEFORMAT </w:instrText>
    </w:r>
    <w:r>
      <w:fldChar w:fldCharType="separate"/>
    </w:r>
    <w:r w:rsidR="000A1BB3">
      <w:rPr>
        <w:noProof/>
      </w:rPr>
      <w:t>5</w:t>
    </w:r>
    <w:r>
      <w:rPr>
        <w:noProof/>
      </w:rPr>
      <w:fldChar w:fldCharType="end"/>
    </w:r>
  </w:p>
  <w:p w14:paraId="57595E9D" w14:textId="77777777" w:rsidR="00901C45" w:rsidRDefault="00901C45">
    <w:pPr>
      <w:pStyle w:val="Footer"/>
    </w:pPr>
  </w:p>
  <w:p w14:paraId="1A8FA0CD" w14:textId="77777777" w:rsidR="00901C45" w:rsidRDefault="00901C45">
    <w:pPr>
      <w:pStyle w:val="Footer"/>
    </w:pPr>
  </w:p>
  <w:p w14:paraId="1318A44E" w14:textId="77777777" w:rsidR="00901C45" w:rsidRDefault="00901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156463"/>
      <w:docPartObj>
        <w:docPartGallery w:val="Page Numbers (Bottom of Page)"/>
        <w:docPartUnique/>
      </w:docPartObj>
    </w:sdtPr>
    <w:sdtEndPr>
      <w:rPr>
        <w:noProof/>
      </w:rPr>
    </w:sdtEndPr>
    <w:sdtContent>
      <w:p w14:paraId="6CDAFFCB" w14:textId="3A7F0F37" w:rsidR="00C561FC" w:rsidRDefault="00C561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BEC002" w14:textId="39748AED" w:rsidR="00CE404B" w:rsidRDefault="00CE404B" w:rsidP="00454CCA">
    <w:pPr>
      <w:pStyle w:val="Footer"/>
      <w:tabs>
        <w:tab w:val="clear" w:pos="4320"/>
        <w:tab w:val="clear" w:pos="8640"/>
        <w:tab w:val="left" w:pos="3561"/>
      </w:tabs>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F82C" w14:textId="77777777" w:rsidR="00424DDB" w:rsidRDefault="00424DDB" w:rsidP="00CE404B">
      <w:r>
        <w:separator/>
      </w:r>
    </w:p>
  </w:footnote>
  <w:footnote w:type="continuationSeparator" w:id="0">
    <w:p w14:paraId="6F907366" w14:textId="77777777" w:rsidR="00424DDB" w:rsidRDefault="00424DDB"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4423" w14:textId="4904FF64" w:rsidR="00CE404B" w:rsidRDefault="00187AF7" w:rsidP="00955603">
    <w:pPr>
      <w:pStyle w:val="Header-Page1"/>
    </w:pPr>
    <w:r>
      <w:drawing>
        <wp:inline distT="0" distB="0" distL="0" distR="0" wp14:anchorId="1AB97A1A" wp14:editId="62B14A22">
          <wp:extent cx="7753350" cy="1685925"/>
          <wp:effectExtent l="0" t="0" r="0" b="9525"/>
          <wp:docPr id="71" name="Picture 71" descr="Texas Health and Human Services"/>
          <wp:cNvGraphicFramePr/>
          <a:graphic xmlns:a="http://schemas.openxmlformats.org/drawingml/2006/main">
            <a:graphicData uri="http://schemas.openxmlformats.org/drawingml/2006/picture">
              <pic:pic xmlns:pic="http://schemas.openxmlformats.org/drawingml/2006/picture">
                <pic:nvPicPr>
                  <pic:cNvPr id="71" name="Picture 71" descr="Texas Health and Human Services"/>
                  <pic:cNvPicPr/>
                </pic:nvPicPr>
                <pic:blipFill>
                  <a:blip r:embed="rId1">
                    <a:extLst>
                      <a:ext uri="{28A0092B-C50C-407E-A947-70E740481C1C}">
                        <a14:useLocalDpi xmlns:a14="http://schemas.microsoft.com/office/drawing/2010/main" val="0"/>
                      </a:ext>
                    </a:extLst>
                  </a:blip>
                  <a:stretch>
                    <a:fillRect/>
                  </a:stretch>
                </pic:blipFill>
                <pic:spPr>
                  <a:xfrm>
                    <a:off x="0" y="0"/>
                    <a:ext cx="7753350" cy="1685925"/>
                  </a:xfrm>
                  <a:prstGeom prst="rect">
                    <a:avLst/>
                  </a:prstGeom>
                  <a:extLst>
                    <a:ext uri="{FAA26D3D-D897-4be2-8F04-BA451C77F1D7}">
                      <ma14:placeholderFlag xmlns:arto="http://schemas.microsoft.com/office/word/2006/arto"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E0489"/>
    <w:multiLevelType w:val="hybridMultilevel"/>
    <w:tmpl w:val="6E0656AA"/>
    <w:lvl w:ilvl="0" w:tplc="AD367666">
      <w:start w:val="1"/>
      <w:numFmt w:val="bullet"/>
      <w:lvlText w:val=""/>
      <w:lvlJc w:val="left"/>
      <w:pPr>
        <w:tabs>
          <w:tab w:val="num" w:pos="216"/>
        </w:tabs>
        <w:ind w:left="216" w:hanging="21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D33C6A"/>
    <w:multiLevelType w:val="hybridMultilevel"/>
    <w:tmpl w:val="E5963C2A"/>
    <w:lvl w:ilvl="0" w:tplc="AD367666">
      <w:start w:val="1"/>
      <w:numFmt w:val="bullet"/>
      <w:lvlText w:val=""/>
      <w:lvlJc w:val="left"/>
      <w:pPr>
        <w:tabs>
          <w:tab w:val="num" w:pos="216"/>
        </w:tabs>
        <w:ind w:left="216" w:hanging="21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8E1D55"/>
    <w:multiLevelType w:val="hybridMultilevel"/>
    <w:tmpl w:val="F14CA888"/>
    <w:lvl w:ilvl="0" w:tplc="AD367666">
      <w:start w:val="1"/>
      <w:numFmt w:val="bullet"/>
      <w:lvlText w:val=""/>
      <w:lvlJc w:val="left"/>
      <w:pPr>
        <w:tabs>
          <w:tab w:val="num" w:pos="216"/>
        </w:tabs>
        <w:ind w:left="216" w:hanging="21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4728245">
    <w:abstractNumId w:val="0"/>
  </w:num>
  <w:num w:numId="2" w16cid:durableId="1625883619">
    <w:abstractNumId w:val="1"/>
  </w:num>
  <w:num w:numId="3" w16cid:durableId="929704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F2"/>
    <w:rsid w:val="0000490D"/>
    <w:rsid w:val="00012332"/>
    <w:rsid w:val="00026C21"/>
    <w:rsid w:val="00035CEB"/>
    <w:rsid w:val="000A1BB3"/>
    <w:rsid w:val="000A5243"/>
    <w:rsid w:val="000D534C"/>
    <w:rsid w:val="000E7365"/>
    <w:rsid w:val="00112EC5"/>
    <w:rsid w:val="00116A80"/>
    <w:rsid w:val="001179DC"/>
    <w:rsid w:val="00123CCA"/>
    <w:rsid w:val="00141813"/>
    <w:rsid w:val="0015270D"/>
    <w:rsid w:val="001541E8"/>
    <w:rsid w:val="00154E80"/>
    <w:rsid w:val="001665A1"/>
    <w:rsid w:val="00171D63"/>
    <w:rsid w:val="001861FB"/>
    <w:rsid w:val="00187AF7"/>
    <w:rsid w:val="00192CB4"/>
    <w:rsid w:val="00197A24"/>
    <w:rsid w:val="001A5B76"/>
    <w:rsid w:val="001B27E5"/>
    <w:rsid w:val="001E0640"/>
    <w:rsid w:val="0020210C"/>
    <w:rsid w:val="00204B8D"/>
    <w:rsid w:val="002226C7"/>
    <w:rsid w:val="00231E3D"/>
    <w:rsid w:val="0025108B"/>
    <w:rsid w:val="002539E9"/>
    <w:rsid w:val="002555A0"/>
    <w:rsid w:val="00260755"/>
    <w:rsid w:val="002819C3"/>
    <w:rsid w:val="002823DB"/>
    <w:rsid w:val="00282482"/>
    <w:rsid w:val="0028764D"/>
    <w:rsid w:val="002A41C4"/>
    <w:rsid w:val="002B5155"/>
    <w:rsid w:val="002E73F0"/>
    <w:rsid w:val="002E7949"/>
    <w:rsid w:val="002F5F64"/>
    <w:rsid w:val="003013F2"/>
    <w:rsid w:val="00303F82"/>
    <w:rsid w:val="00311230"/>
    <w:rsid w:val="00351072"/>
    <w:rsid w:val="00377C45"/>
    <w:rsid w:val="003B0D37"/>
    <w:rsid w:val="003B5250"/>
    <w:rsid w:val="0041038C"/>
    <w:rsid w:val="004171CF"/>
    <w:rsid w:val="00424DDB"/>
    <w:rsid w:val="00454CCA"/>
    <w:rsid w:val="004913AF"/>
    <w:rsid w:val="00497391"/>
    <w:rsid w:val="004A3CC6"/>
    <w:rsid w:val="004B61D7"/>
    <w:rsid w:val="004B6B55"/>
    <w:rsid w:val="004E429E"/>
    <w:rsid w:val="004F59BF"/>
    <w:rsid w:val="00522D29"/>
    <w:rsid w:val="00527A49"/>
    <w:rsid w:val="0054456A"/>
    <w:rsid w:val="005501E6"/>
    <w:rsid w:val="00550963"/>
    <w:rsid w:val="0057334E"/>
    <w:rsid w:val="005A5632"/>
    <w:rsid w:val="005A5D5C"/>
    <w:rsid w:val="005C608D"/>
    <w:rsid w:val="00604BEC"/>
    <w:rsid w:val="006171B4"/>
    <w:rsid w:val="006435E6"/>
    <w:rsid w:val="006475EA"/>
    <w:rsid w:val="00654028"/>
    <w:rsid w:val="00666C00"/>
    <w:rsid w:val="00676588"/>
    <w:rsid w:val="006A0B05"/>
    <w:rsid w:val="006B3FB9"/>
    <w:rsid w:val="006B4E1A"/>
    <w:rsid w:val="006C4E94"/>
    <w:rsid w:val="006D7C6E"/>
    <w:rsid w:val="006D7FDC"/>
    <w:rsid w:val="006E213F"/>
    <w:rsid w:val="006F404C"/>
    <w:rsid w:val="00710200"/>
    <w:rsid w:val="007176AE"/>
    <w:rsid w:val="0072087B"/>
    <w:rsid w:val="007270AF"/>
    <w:rsid w:val="00734BFE"/>
    <w:rsid w:val="00747954"/>
    <w:rsid w:val="0075096C"/>
    <w:rsid w:val="007772D4"/>
    <w:rsid w:val="007830B4"/>
    <w:rsid w:val="0078598E"/>
    <w:rsid w:val="007A4842"/>
    <w:rsid w:val="007B0635"/>
    <w:rsid w:val="007F31B2"/>
    <w:rsid w:val="00804EF5"/>
    <w:rsid w:val="00805633"/>
    <w:rsid w:val="0080670D"/>
    <w:rsid w:val="00814C1B"/>
    <w:rsid w:val="00834B7F"/>
    <w:rsid w:val="0085208B"/>
    <w:rsid w:val="0086687F"/>
    <w:rsid w:val="008A06AE"/>
    <w:rsid w:val="008A3202"/>
    <w:rsid w:val="008B34A5"/>
    <w:rsid w:val="008D7EDB"/>
    <w:rsid w:val="008E1643"/>
    <w:rsid w:val="008F6AF6"/>
    <w:rsid w:val="00901C45"/>
    <w:rsid w:val="00942885"/>
    <w:rsid w:val="00947F0F"/>
    <w:rsid w:val="00955603"/>
    <w:rsid w:val="009A62AD"/>
    <w:rsid w:val="009A7224"/>
    <w:rsid w:val="009D7725"/>
    <w:rsid w:val="009F5FAD"/>
    <w:rsid w:val="00A00CF4"/>
    <w:rsid w:val="00A114B6"/>
    <w:rsid w:val="00A233E2"/>
    <w:rsid w:val="00A26320"/>
    <w:rsid w:val="00A4119B"/>
    <w:rsid w:val="00A66A9A"/>
    <w:rsid w:val="00A672C1"/>
    <w:rsid w:val="00A7767D"/>
    <w:rsid w:val="00A8790A"/>
    <w:rsid w:val="00AA7D9D"/>
    <w:rsid w:val="00AD29FA"/>
    <w:rsid w:val="00AD2F23"/>
    <w:rsid w:val="00AD4267"/>
    <w:rsid w:val="00AD6B19"/>
    <w:rsid w:val="00AE15B1"/>
    <w:rsid w:val="00AF2D95"/>
    <w:rsid w:val="00B12877"/>
    <w:rsid w:val="00B2667A"/>
    <w:rsid w:val="00B30485"/>
    <w:rsid w:val="00B41047"/>
    <w:rsid w:val="00B80826"/>
    <w:rsid w:val="00B94195"/>
    <w:rsid w:val="00B96D02"/>
    <w:rsid w:val="00BC0C1F"/>
    <w:rsid w:val="00BC2559"/>
    <w:rsid w:val="00BC30DC"/>
    <w:rsid w:val="00BE427D"/>
    <w:rsid w:val="00BE657D"/>
    <w:rsid w:val="00BF4B72"/>
    <w:rsid w:val="00C0432A"/>
    <w:rsid w:val="00C20515"/>
    <w:rsid w:val="00C30B46"/>
    <w:rsid w:val="00C36921"/>
    <w:rsid w:val="00C43B89"/>
    <w:rsid w:val="00C5182B"/>
    <w:rsid w:val="00C561FC"/>
    <w:rsid w:val="00C60A44"/>
    <w:rsid w:val="00C73452"/>
    <w:rsid w:val="00CB7F43"/>
    <w:rsid w:val="00CC3222"/>
    <w:rsid w:val="00CD03EF"/>
    <w:rsid w:val="00CE404B"/>
    <w:rsid w:val="00CE568C"/>
    <w:rsid w:val="00D03DCF"/>
    <w:rsid w:val="00D04406"/>
    <w:rsid w:val="00D21F93"/>
    <w:rsid w:val="00D421DF"/>
    <w:rsid w:val="00D44961"/>
    <w:rsid w:val="00D6115C"/>
    <w:rsid w:val="00D75F98"/>
    <w:rsid w:val="00D87489"/>
    <w:rsid w:val="00DC43D6"/>
    <w:rsid w:val="00DC4C3C"/>
    <w:rsid w:val="00DE0869"/>
    <w:rsid w:val="00DE6677"/>
    <w:rsid w:val="00DF3F68"/>
    <w:rsid w:val="00DF7452"/>
    <w:rsid w:val="00E200F3"/>
    <w:rsid w:val="00E209D2"/>
    <w:rsid w:val="00E332FE"/>
    <w:rsid w:val="00E40C4E"/>
    <w:rsid w:val="00E51D6C"/>
    <w:rsid w:val="00E929F4"/>
    <w:rsid w:val="00EB2354"/>
    <w:rsid w:val="00EB3DDE"/>
    <w:rsid w:val="00EB58D3"/>
    <w:rsid w:val="00F10287"/>
    <w:rsid w:val="00F2053D"/>
    <w:rsid w:val="00F35997"/>
    <w:rsid w:val="00F36D0A"/>
    <w:rsid w:val="00F46391"/>
    <w:rsid w:val="00F85A73"/>
    <w:rsid w:val="00FA291C"/>
    <w:rsid w:val="00FA3542"/>
    <w:rsid w:val="00FA69FC"/>
    <w:rsid w:val="00FB7539"/>
    <w:rsid w:val="00FC3D3A"/>
    <w:rsid w:val="00FF4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D4DB39"/>
  <w15:docId w15:val="{99F8961F-4A1D-457B-9F99-A3041359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603"/>
    <w:rPr>
      <w:color w:val="000000" w:themeColor="text2"/>
    </w:rPr>
  </w:style>
  <w:style w:type="paragraph" w:styleId="Heading1">
    <w:name w:val="heading 1"/>
    <w:basedOn w:val="Normal"/>
    <w:next w:val="Normal"/>
    <w:link w:val="Heading1Char"/>
    <w:uiPriority w:val="9"/>
    <w:qFormat/>
    <w:rsid w:val="00D21F9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9"/>
    <w:semiHidden/>
    <w:unhideWhenUsed/>
    <w:qFormat/>
    <w:rsid w:val="00D21F93"/>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9"/>
    <w:semiHidden/>
    <w:unhideWhenUsed/>
    <w:qFormat/>
    <w:rsid w:val="0000490D"/>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0490D"/>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00490D"/>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0490D"/>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0490D"/>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490D"/>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00490D"/>
    <w:pPr>
      <w:keepNext/>
      <w:keepLines/>
      <w:spacing w:before="40" w:line="276" w:lineRule="auto"/>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603"/>
    <w:pPr>
      <w:tabs>
        <w:tab w:val="center" w:pos="4320"/>
        <w:tab w:val="right" w:pos="8640"/>
      </w:tabs>
      <w:spacing w:before="480" w:after="480"/>
      <w:contextualSpacing/>
    </w:pPr>
  </w:style>
  <w:style w:type="character" w:customStyle="1" w:styleId="HeaderChar">
    <w:name w:val="Header Char"/>
    <w:basedOn w:val="DefaultParagraphFont"/>
    <w:link w:val="Header"/>
    <w:uiPriority w:val="99"/>
    <w:rsid w:val="00955603"/>
    <w:rPr>
      <w:color w:val="000000" w:themeColor="text2"/>
    </w:rPr>
  </w:style>
  <w:style w:type="paragraph" w:styleId="Footer">
    <w:name w:val="footer"/>
    <w:basedOn w:val="Normal"/>
    <w:link w:val="FooterChar"/>
    <w:uiPriority w:val="99"/>
    <w:rsid w:val="00CE404B"/>
    <w:pPr>
      <w:tabs>
        <w:tab w:val="center" w:pos="4320"/>
        <w:tab w:val="right" w:pos="8640"/>
      </w:tabs>
    </w:pPr>
  </w:style>
  <w:style w:type="character" w:customStyle="1" w:styleId="FooterChar">
    <w:name w:val="Footer Char"/>
    <w:basedOn w:val="DefaultParagraphFont"/>
    <w:link w:val="Footer"/>
    <w:uiPriority w:val="99"/>
    <w:rsid w:val="00D04406"/>
    <w:rPr>
      <w:color w:val="000000" w:themeColor="text2"/>
    </w:rPr>
  </w:style>
  <w:style w:type="paragraph" w:styleId="BalloonText">
    <w:name w:val="Balloon Text"/>
    <w:basedOn w:val="Normal"/>
    <w:link w:val="BalloonTextChar"/>
    <w:uiPriority w:val="99"/>
    <w:semiHidden/>
    <w:unhideWhenUsed/>
    <w:rsid w:val="00CE4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04B"/>
    <w:rPr>
      <w:rFonts w:ascii="Lucida Grande" w:hAnsi="Lucida Grande" w:cs="Lucida Grande"/>
      <w:sz w:val="18"/>
      <w:szCs w:val="18"/>
    </w:rPr>
  </w:style>
  <w:style w:type="character" w:customStyle="1" w:styleId="Heading1Char">
    <w:name w:val="Heading 1 Char"/>
    <w:basedOn w:val="DefaultParagraphFont"/>
    <w:link w:val="Heading1"/>
    <w:uiPriority w:val="9"/>
    <w:rsid w:val="00D21F9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semiHidden/>
    <w:rsid w:val="00D21F9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qFormat/>
    <w:rsid w:val="00D21F93"/>
    <w:pPr>
      <w:contextualSpacing/>
    </w:pPr>
    <w:rPr>
      <w:rFonts w:asciiTheme="majorHAnsi" w:eastAsiaTheme="majorEastAsia" w:hAnsiTheme="majorHAnsi" w:cstheme="majorBidi"/>
      <w:color w:val="022167" w:themeColor="text1"/>
      <w:spacing w:val="-10"/>
      <w:kern w:val="28"/>
      <w:sz w:val="56"/>
      <w:szCs w:val="56"/>
    </w:rPr>
  </w:style>
  <w:style w:type="character" w:customStyle="1" w:styleId="TitleChar">
    <w:name w:val="Title Char"/>
    <w:basedOn w:val="DefaultParagraphFont"/>
    <w:link w:val="Title"/>
    <w:uiPriority w:val="10"/>
    <w:rsid w:val="00D21F93"/>
    <w:rPr>
      <w:rFonts w:asciiTheme="majorHAnsi" w:eastAsiaTheme="majorEastAsia" w:hAnsiTheme="majorHAnsi" w:cstheme="majorBidi"/>
      <w:color w:val="022167" w:themeColor="text1"/>
      <w:spacing w:val="-10"/>
      <w:kern w:val="28"/>
      <w:sz w:val="56"/>
      <w:szCs w:val="56"/>
    </w:rPr>
  </w:style>
  <w:style w:type="paragraph" w:styleId="Subtitle">
    <w:name w:val="Subtitle"/>
    <w:basedOn w:val="Normal"/>
    <w:next w:val="Normal"/>
    <w:link w:val="SubtitleChar"/>
    <w:uiPriority w:val="11"/>
    <w:qFormat/>
    <w:rsid w:val="00D21F93"/>
    <w:pPr>
      <w:numPr>
        <w:ilvl w:val="1"/>
      </w:numPr>
      <w:spacing w:after="160"/>
    </w:pPr>
    <w:rPr>
      <w:color w:val="022167" w:themeColor="text1"/>
      <w:spacing w:val="15"/>
      <w:sz w:val="22"/>
      <w:szCs w:val="22"/>
    </w:rPr>
  </w:style>
  <w:style w:type="character" w:customStyle="1" w:styleId="SubtitleChar">
    <w:name w:val="Subtitle Char"/>
    <w:basedOn w:val="DefaultParagraphFont"/>
    <w:link w:val="Subtitle"/>
    <w:uiPriority w:val="11"/>
    <w:rsid w:val="00D21F93"/>
    <w:rPr>
      <w:color w:val="022167" w:themeColor="text1"/>
      <w:spacing w:val="15"/>
      <w:sz w:val="22"/>
      <w:szCs w:val="22"/>
    </w:rPr>
  </w:style>
  <w:style w:type="paragraph" w:styleId="Quote">
    <w:name w:val="Quote"/>
    <w:basedOn w:val="Normal"/>
    <w:next w:val="Normal"/>
    <w:link w:val="QuoteChar"/>
    <w:uiPriority w:val="29"/>
    <w:semiHidden/>
    <w:qFormat/>
    <w:rsid w:val="00D21F93"/>
    <w:pPr>
      <w:spacing w:before="200" w:after="160"/>
      <w:ind w:left="864" w:right="864"/>
      <w:jc w:val="center"/>
    </w:pPr>
    <w:rPr>
      <w:i/>
      <w:iCs/>
    </w:rPr>
  </w:style>
  <w:style w:type="character" w:customStyle="1" w:styleId="QuoteChar">
    <w:name w:val="Quote Char"/>
    <w:basedOn w:val="DefaultParagraphFont"/>
    <w:link w:val="Quote"/>
    <w:uiPriority w:val="29"/>
    <w:semiHidden/>
    <w:rsid w:val="00D04406"/>
    <w:rPr>
      <w:i/>
      <w:iCs/>
      <w:color w:val="000000" w:themeColor="text2"/>
    </w:rPr>
  </w:style>
  <w:style w:type="character" w:customStyle="1" w:styleId="Heading3Char">
    <w:name w:val="Heading 3 Char"/>
    <w:basedOn w:val="DefaultParagraphFont"/>
    <w:link w:val="Heading3"/>
    <w:uiPriority w:val="9"/>
    <w:semiHidden/>
    <w:rsid w:val="0000490D"/>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00490D"/>
    <w:rPr>
      <w:rFonts w:asciiTheme="majorHAnsi" w:eastAsiaTheme="majorEastAsia" w:hAnsiTheme="majorHAnsi" w:cstheme="majorBidi"/>
      <w:i/>
      <w:iCs/>
      <w:color w:val="000000" w:themeColor="text2"/>
    </w:rPr>
  </w:style>
  <w:style w:type="character" w:customStyle="1" w:styleId="Heading5Char">
    <w:name w:val="Heading 5 Char"/>
    <w:basedOn w:val="DefaultParagraphFont"/>
    <w:link w:val="Heading5"/>
    <w:uiPriority w:val="9"/>
    <w:semiHidden/>
    <w:rsid w:val="0000490D"/>
    <w:rPr>
      <w:rFonts w:asciiTheme="majorHAnsi" w:eastAsiaTheme="majorEastAsia" w:hAnsiTheme="majorHAnsi" w:cstheme="majorBidi"/>
      <w:color w:val="000000" w:themeColor="text2"/>
    </w:rPr>
  </w:style>
  <w:style w:type="character" w:customStyle="1" w:styleId="Heading6Char">
    <w:name w:val="Heading 6 Char"/>
    <w:basedOn w:val="DefaultParagraphFont"/>
    <w:link w:val="Heading6"/>
    <w:uiPriority w:val="9"/>
    <w:semiHidden/>
    <w:rsid w:val="0000490D"/>
    <w:rPr>
      <w:rFonts w:asciiTheme="majorHAnsi" w:eastAsiaTheme="majorEastAsia" w:hAnsiTheme="majorHAnsi" w:cstheme="majorBidi"/>
      <w:color w:val="000000" w:themeColor="text2"/>
    </w:rPr>
  </w:style>
  <w:style w:type="character" w:customStyle="1" w:styleId="Heading7Char">
    <w:name w:val="Heading 7 Char"/>
    <w:basedOn w:val="DefaultParagraphFont"/>
    <w:link w:val="Heading7"/>
    <w:uiPriority w:val="9"/>
    <w:semiHidden/>
    <w:rsid w:val="0000490D"/>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0490D"/>
    <w:rPr>
      <w:rFonts w:asciiTheme="majorHAnsi" w:eastAsiaTheme="majorEastAsia" w:hAnsiTheme="majorHAnsi" w:cstheme="majorBidi"/>
      <w:color w:val="000000" w:themeColor="text2"/>
      <w:sz w:val="21"/>
      <w:szCs w:val="21"/>
    </w:rPr>
  </w:style>
  <w:style w:type="character" w:customStyle="1" w:styleId="Heading9Char">
    <w:name w:val="Heading 9 Char"/>
    <w:basedOn w:val="DefaultParagraphFont"/>
    <w:link w:val="Heading9"/>
    <w:uiPriority w:val="9"/>
    <w:semiHidden/>
    <w:rsid w:val="0000490D"/>
    <w:rPr>
      <w:rFonts w:asciiTheme="majorHAnsi" w:eastAsiaTheme="majorEastAsia" w:hAnsiTheme="majorHAnsi" w:cstheme="majorBidi"/>
      <w:i/>
      <w:iCs/>
      <w:color w:val="000000" w:themeColor="text2"/>
      <w:sz w:val="21"/>
      <w:szCs w:val="21"/>
    </w:rPr>
  </w:style>
  <w:style w:type="paragraph" w:styleId="Caption">
    <w:name w:val="caption"/>
    <w:basedOn w:val="Normal"/>
    <w:next w:val="Normal"/>
    <w:uiPriority w:val="35"/>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A7CCEE" w:themeFill="accent4" w:themeFillTint="99"/>
      </w:tcPr>
    </w:tblStylePr>
    <w:tblStylePr w:type="band2Horz">
      <w:tblPr/>
      <w:tcPr>
        <w:shd w:val="clear" w:color="auto" w:fill="E1EEF9" w:themeFill="accent4" w:themeFillTint="33"/>
      </w:tcPr>
    </w:tblStylePr>
  </w:style>
  <w:style w:type="paragraph" w:customStyle="1" w:styleId="Header-Page1">
    <w:name w:val="Header-Page 1"/>
    <w:link w:val="Header-Page1Char"/>
    <w:semiHidden/>
    <w:rsid w:val="00955603"/>
    <w:pPr>
      <w:ind w:left="-1440"/>
    </w:pPr>
    <w:rPr>
      <w:noProof/>
      <w:color w:val="000000" w:themeColor="text2"/>
    </w:rPr>
  </w:style>
  <w:style w:type="character" w:customStyle="1" w:styleId="Header-Page1Char">
    <w:name w:val="Header-Page 1 Char"/>
    <w:basedOn w:val="HeaderChar"/>
    <w:link w:val="Header-Page1"/>
    <w:semiHidden/>
    <w:rsid w:val="00955603"/>
    <w:rPr>
      <w:noProof/>
      <w:color w:val="000000" w:themeColor="text2"/>
    </w:rPr>
  </w:style>
  <w:style w:type="character" w:styleId="CommentReference">
    <w:name w:val="annotation reference"/>
    <w:basedOn w:val="DefaultParagraphFont"/>
    <w:uiPriority w:val="99"/>
    <w:semiHidden/>
    <w:unhideWhenUsed/>
    <w:rsid w:val="00A26320"/>
    <w:rPr>
      <w:sz w:val="16"/>
      <w:szCs w:val="16"/>
    </w:rPr>
  </w:style>
  <w:style w:type="paragraph" w:styleId="CommentText">
    <w:name w:val="annotation text"/>
    <w:basedOn w:val="Normal"/>
    <w:link w:val="CommentTextChar"/>
    <w:uiPriority w:val="99"/>
    <w:unhideWhenUsed/>
    <w:rsid w:val="00A26320"/>
    <w:rPr>
      <w:sz w:val="20"/>
      <w:szCs w:val="20"/>
    </w:rPr>
  </w:style>
  <w:style w:type="character" w:customStyle="1" w:styleId="CommentTextChar">
    <w:name w:val="Comment Text Char"/>
    <w:basedOn w:val="DefaultParagraphFont"/>
    <w:link w:val="CommentText"/>
    <w:uiPriority w:val="99"/>
    <w:rsid w:val="00A26320"/>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A26320"/>
    <w:rPr>
      <w:b/>
      <w:bCs/>
    </w:rPr>
  </w:style>
  <w:style w:type="character" w:customStyle="1" w:styleId="CommentSubjectChar">
    <w:name w:val="Comment Subject Char"/>
    <w:basedOn w:val="CommentTextChar"/>
    <w:link w:val="CommentSubject"/>
    <w:uiPriority w:val="99"/>
    <w:semiHidden/>
    <w:rsid w:val="00A26320"/>
    <w:rPr>
      <w:b/>
      <w:bCs/>
      <w:color w:val="000000" w:themeColor="text2"/>
      <w:sz w:val="20"/>
      <w:szCs w:val="20"/>
    </w:rPr>
  </w:style>
  <w:style w:type="paragraph" w:customStyle="1" w:styleId="Default">
    <w:name w:val="Default"/>
    <w:rsid w:val="00C20515"/>
    <w:pPr>
      <w:autoSpaceDE w:val="0"/>
      <w:autoSpaceDN w:val="0"/>
      <w:adjustRightInd w:val="0"/>
    </w:pPr>
    <w:rPr>
      <w:rFonts w:ascii="Verdana" w:hAnsi="Verdana" w:cs="Verdana"/>
      <w:color w:val="000000"/>
    </w:rPr>
  </w:style>
  <w:style w:type="paragraph" w:styleId="NormalWeb">
    <w:name w:val="Normal (Web)"/>
    <w:basedOn w:val="Normal"/>
    <w:uiPriority w:val="99"/>
    <w:semiHidden/>
    <w:unhideWhenUsed/>
    <w:rsid w:val="00197A24"/>
    <w:pPr>
      <w:spacing w:before="100" w:beforeAutospacing="1" w:after="100" w:afterAutospacing="1"/>
    </w:pPr>
    <w:rPr>
      <w:rFonts w:ascii="Times New Roman" w:eastAsia="Times New Roman" w:hAnsi="Times New Roman" w:cs="Times New Roman"/>
      <w:color w:val="auto"/>
    </w:rPr>
  </w:style>
  <w:style w:type="character" w:styleId="Hyperlink">
    <w:name w:val="Hyperlink"/>
    <w:basedOn w:val="DefaultParagraphFont"/>
    <w:uiPriority w:val="99"/>
    <w:unhideWhenUsed/>
    <w:rsid w:val="00BF4B72"/>
    <w:rPr>
      <w:color w:val="00B3E3" w:themeColor="hyperlink"/>
      <w:u w:val="single"/>
    </w:rPr>
  </w:style>
  <w:style w:type="character" w:styleId="FollowedHyperlink">
    <w:name w:val="FollowedHyperlink"/>
    <w:basedOn w:val="DefaultParagraphFont"/>
    <w:uiPriority w:val="99"/>
    <w:semiHidden/>
    <w:unhideWhenUsed/>
    <w:rsid w:val="00E209D2"/>
    <w:rPr>
      <w:color w:val="7D868C" w:themeColor="followedHyperlink"/>
      <w:u w:val="single"/>
    </w:rPr>
  </w:style>
  <w:style w:type="paragraph" w:styleId="Revision">
    <w:name w:val="Revision"/>
    <w:hidden/>
    <w:uiPriority w:val="99"/>
    <w:semiHidden/>
    <w:rsid w:val="009D7725"/>
    <w:rPr>
      <w:color w:val="000000" w:themeColor="text2"/>
    </w:rPr>
  </w:style>
  <w:style w:type="character" w:styleId="UnresolvedMention">
    <w:name w:val="Unresolved Mention"/>
    <w:basedOn w:val="DefaultParagraphFont"/>
    <w:uiPriority w:val="99"/>
    <w:semiHidden/>
    <w:unhideWhenUsed/>
    <w:rsid w:val="00253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6209">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10827280">
      <w:bodyDiv w:val="1"/>
      <w:marLeft w:val="0"/>
      <w:marRight w:val="0"/>
      <w:marTop w:val="0"/>
      <w:marBottom w:val="0"/>
      <w:divBdr>
        <w:top w:val="none" w:sz="0" w:space="0" w:color="auto"/>
        <w:left w:val="none" w:sz="0" w:space="0" w:color="auto"/>
        <w:bottom w:val="none" w:sz="0" w:space="0" w:color="auto"/>
        <w:right w:val="none" w:sz="0" w:space="0" w:color="auto"/>
      </w:divBdr>
    </w:div>
    <w:div w:id="265885731">
      <w:bodyDiv w:val="1"/>
      <w:marLeft w:val="0"/>
      <w:marRight w:val="0"/>
      <w:marTop w:val="0"/>
      <w:marBottom w:val="0"/>
      <w:divBdr>
        <w:top w:val="none" w:sz="0" w:space="0" w:color="auto"/>
        <w:left w:val="none" w:sz="0" w:space="0" w:color="auto"/>
        <w:bottom w:val="none" w:sz="0" w:space="0" w:color="auto"/>
        <w:right w:val="none" w:sz="0" w:space="0" w:color="auto"/>
      </w:divBdr>
    </w:div>
    <w:div w:id="611128458">
      <w:bodyDiv w:val="1"/>
      <w:marLeft w:val="0"/>
      <w:marRight w:val="0"/>
      <w:marTop w:val="0"/>
      <w:marBottom w:val="0"/>
      <w:divBdr>
        <w:top w:val="none" w:sz="0" w:space="0" w:color="auto"/>
        <w:left w:val="none" w:sz="0" w:space="0" w:color="auto"/>
        <w:bottom w:val="none" w:sz="0" w:space="0" w:color="auto"/>
        <w:right w:val="none" w:sz="0" w:space="0" w:color="auto"/>
      </w:divBdr>
    </w:div>
    <w:div w:id="655230450">
      <w:bodyDiv w:val="1"/>
      <w:marLeft w:val="0"/>
      <w:marRight w:val="0"/>
      <w:marTop w:val="0"/>
      <w:marBottom w:val="0"/>
      <w:divBdr>
        <w:top w:val="none" w:sz="0" w:space="0" w:color="auto"/>
        <w:left w:val="none" w:sz="0" w:space="0" w:color="auto"/>
        <w:bottom w:val="none" w:sz="0" w:space="0" w:color="auto"/>
        <w:right w:val="none" w:sz="0" w:space="0" w:color="auto"/>
      </w:divBdr>
    </w:div>
    <w:div w:id="831262837">
      <w:bodyDiv w:val="1"/>
      <w:marLeft w:val="0"/>
      <w:marRight w:val="0"/>
      <w:marTop w:val="0"/>
      <w:marBottom w:val="0"/>
      <w:divBdr>
        <w:top w:val="none" w:sz="0" w:space="0" w:color="auto"/>
        <w:left w:val="none" w:sz="0" w:space="0" w:color="auto"/>
        <w:bottom w:val="none" w:sz="0" w:space="0" w:color="auto"/>
        <w:right w:val="none" w:sz="0" w:space="0" w:color="auto"/>
      </w:divBdr>
    </w:div>
    <w:div w:id="1796482999">
      <w:bodyDiv w:val="1"/>
      <w:marLeft w:val="0"/>
      <w:marRight w:val="0"/>
      <w:marTop w:val="0"/>
      <w:marBottom w:val="0"/>
      <w:divBdr>
        <w:top w:val="none" w:sz="0" w:space="0" w:color="auto"/>
        <w:left w:val="none" w:sz="0" w:space="0" w:color="auto"/>
        <w:bottom w:val="none" w:sz="0" w:space="0" w:color="auto"/>
        <w:right w:val="none" w:sz="0" w:space="0" w:color="auto"/>
      </w:divBdr>
    </w:div>
    <w:div w:id="1867055618">
      <w:bodyDiv w:val="1"/>
      <w:marLeft w:val="0"/>
      <w:marRight w:val="0"/>
      <w:marTop w:val="0"/>
      <w:marBottom w:val="0"/>
      <w:divBdr>
        <w:top w:val="none" w:sz="0" w:space="0" w:color="auto"/>
        <w:left w:val="none" w:sz="0" w:space="0" w:color="auto"/>
        <w:bottom w:val="none" w:sz="0" w:space="0" w:color="auto"/>
        <w:right w:val="none" w:sz="0" w:space="0" w:color="auto"/>
      </w:divBdr>
    </w:div>
    <w:div w:id="186994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HS_Appointments@hhsc.state.tx.us?subject=%23010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HS_Appointments@hhs.texas.gov?subject=YCAC%20%2301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shs.state.tx.us/youthcamp/advisory-committee.aspx" TargetMode="External"/><Relationship Id="rId4" Type="http://schemas.openxmlformats.org/officeDocument/2006/relationships/settings" Target="settings.xml"/><Relationship Id="rId9" Type="http://schemas.openxmlformats.org/officeDocument/2006/relationships/hyperlink" Target="mailto:PHSCPS@dshs.texas.gov?subject=YCAC%20%23010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rx01\Downloads\hhs-stationery%20(1).dotx" TargetMode="External"/></Relationships>
</file>

<file path=word/theme/theme1.xml><?xml version="1.0" encoding="utf-8"?>
<a:theme xmlns:a="http://schemas.openxmlformats.org/drawingml/2006/main" name="HHS Legislative">
  <a:themeElements>
    <a:clrScheme name="HHS Bright Room">
      <a:dk1>
        <a:srgbClr val="022167"/>
      </a:dk1>
      <a:lt1>
        <a:srgbClr val="FFFFFF"/>
      </a:lt1>
      <a:dk2>
        <a:srgbClr val="000000"/>
      </a:dk2>
      <a:lt2>
        <a:srgbClr val="D1D3D3"/>
      </a:lt2>
      <a:accent1>
        <a:srgbClr val="FFC600"/>
      </a:accent1>
      <a:accent2>
        <a:srgbClr val="AB2328"/>
      </a:accent2>
      <a:accent3>
        <a:srgbClr val="6CC04A"/>
      </a:accent3>
      <a:accent4>
        <a:srgbClr val="6DABE4"/>
      </a:accent4>
      <a:accent5>
        <a:srgbClr val="B47E00"/>
      </a:accent5>
      <a:accent6>
        <a:srgbClr val="FF8300"/>
      </a:accent6>
      <a:hlink>
        <a:srgbClr val="00B3E3"/>
      </a:hlink>
      <a:folHlink>
        <a:srgbClr val="7D868C"/>
      </a:folHlink>
    </a:clrScheme>
    <a:fontScheme name="Rockwell+Verdana">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3A02E-AD95-4A29-AA3C-9B1729BF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hhs-stationery (1)</Template>
  <TotalTime>5</TotalTime>
  <Pages>5</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Marx</dc:creator>
  <cp:keywords/>
  <dc:description/>
  <cp:lastModifiedBy>Horn,Cattina (HHSC)</cp:lastModifiedBy>
  <cp:revision>8</cp:revision>
  <dcterms:created xsi:type="dcterms:W3CDTF">2025-02-12T21:16:00Z</dcterms:created>
  <dcterms:modified xsi:type="dcterms:W3CDTF">2025-02-28T20:45:00Z</dcterms:modified>
</cp:coreProperties>
</file>